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0BF4" w:rsidR="00633714" w:rsidP="00633714" w:rsidRDefault="00633714" w14:paraId="2F1050B5" w14:textId="318772FA">
      <w:pPr>
        <w:jc w:val="right"/>
        <w:rPr>
          <w:rFonts w:ascii="Amnesty Trade Gothic" w:hAnsi="Amnesty Trade Gothic" w:cs="Arial"/>
        </w:rPr>
      </w:pPr>
      <w:r>
        <w:rPr>
          <w:rFonts w:ascii="Amnesty Trade Gothic" w:hAnsi="Amnesty Trade Gothic" w:cs="Arial"/>
        </w:rPr>
        <w:tab/>
      </w:r>
      <w:r>
        <w:rPr>
          <w:rFonts w:ascii="Amnesty Trade Gothic" w:hAnsi="Amnesty Trade Gothic" w:cs="Arial"/>
        </w:rPr>
        <w:t>BLOC ADRESSE</w:t>
      </w:r>
    </w:p>
    <w:p w:rsidRPr="00EB0BF4" w:rsidR="00633714" w:rsidP="00633714" w:rsidRDefault="00633714" w14:paraId="1FF4FDE8" w14:textId="77777777">
      <w:pPr>
        <w:jc w:val="right"/>
        <w:rPr>
          <w:rFonts w:ascii="Amnesty Trade Gothic" w:hAnsi="Amnesty Trade Gothic" w:cs="Arial"/>
        </w:rPr>
      </w:pPr>
      <w:r w:rsidRPr="00EB0BF4">
        <w:rPr>
          <w:rFonts w:ascii="Amnesty Trade Gothic" w:hAnsi="Amnesty Trade Gothic" w:cs="Arial"/>
        </w:rPr>
        <w:t xml:space="preserve">Paris, le </w:t>
      </w:r>
      <w:r w:rsidRPr="00EB0BF4">
        <w:rPr>
          <w:rFonts w:ascii="Amnesty Trade Gothic" w:hAnsi="Amnesty Trade Gothic" w:cs="Arial"/>
          <w:highlight w:val="yellow"/>
        </w:rPr>
        <w:t>XXXX</w:t>
      </w:r>
      <w:r w:rsidRPr="00EB0BF4">
        <w:rPr>
          <w:rFonts w:ascii="Amnesty Trade Gothic" w:hAnsi="Amnesty Trade Gothic" w:cs="Arial"/>
        </w:rPr>
        <w:t xml:space="preserve"> 2025</w:t>
      </w:r>
    </w:p>
    <w:p w:rsidR="00633714" w:rsidP="00633714" w:rsidRDefault="00633714" w14:paraId="42CDC646" w14:textId="77777777">
      <w:pPr>
        <w:rPr>
          <w:rFonts w:ascii="Amnesty Trade Gothic" w:hAnsi="Amnesty Trade Gothic" w:cs="Arial"/>
        </w:rPr>
      </w:pPr>
    </w:p>
    <w:p w:rsidRPr="00EB0BF4" w:rsidR="00633714" w:rsidP="00633714" w:rsidRDefault="00633714" w14:paraId="400F70E4" w14:textId="77777777">
      <w:pPr>
        <w:rPr>
          <w:rFonts w:ascii="Amnesty Trade Gothic" w:hAnsi="Amnesty Trade Gothic" w:cs="Arial"/>
        </w:rPr>
      </w:pPr>
    </w:p>
    <w:p w:rsidRPr="00EB0BF4" w:rsidR="00633714" w:rsidP="00633714" w:rsidRDefault="00633714" w14:paraId="6B3C4BEF" w14:textId="77777777">
      <w:pPr>
        <w:jc w:val="both"/>
        <w:rPr>
          <w:rFonts w:ascii="Amnesty Trade Gothic" w:hAnsi="Amnesty Trade Gothic" w:cs="Arial"/>
        </w:rPr>
      </w:pPr>
      <w:r w:rsidRPr="00EB0BF4">
        <w:rPr>
          <w:rFonts w:ascii="Amnesty Trade Gothic" w:hAnsi="Amnesty Trade Gothic" w:cs="Arial"/>
          <w:b/>
          <w:bCs/>
        </w:rPr>
        <w:t>Objet :</w:t>
      </w:r>
      <w:r w:rsidRPr="00EB0BF4">
        <w:rPr>
          <w:rFonts w:ascii="Amnesty Trade Gothic" w:hAnsi="Amnesty Trade Gothic" w:cs="Arial"/>
        </w:rPr>
        <w:t xml:space="preserve"> </w:t>
      </w:r>
      <w:r w:rsidRPr="00EB0BF4">
        <w:rPr>
          <w:rFonts w:ascii="Amnesty Trade Gothic" w:hAnsi="Amnesty Trade Gothic" w:cs="Arial"/>
          <w:b/>
          <w:bCs/>
        </w:rPr>
        <w:t xml:space="preserve">Demande de citoyenneté d’honneur pour la Nation </w:t>
      </w:r>
      <w:proofErr w:type="spellStart"/>
      <w:r w:rsidRPr="00EB0BF4">
        <w:rPr>
          <w:rFonts w:ascii="Amnesty Trade Gothic" w:hAnsi="Amnesty Trade Gothic" w:cs="Arial"/>
          <w:b/>
          <w:bCs/>
        </w:rPr>
        <w:t>Wet’suwet’en</w:t>
      </w:r>
      <w:proofErr w:type="spellEnd"/>
      <w:r w:rsidRPr="00EB0BF4">
        <w:rPr>
          <w:rFonts w:ascii="Amnesty Trade Gothic" w:hAnsi="Amnesty Trade Gothic" w:cs="Arial"/>
          <w:b/>
          <w:bCs/>
        </w:rPr>
        <w:t xml:space="preserve"> en Colombie-Britannique au Canada</w:t>
      </w:r>
    </w:p>
    <w:p w:rsidRPr="00EB0BF4" w:rsidR="00633714" w:rsidP="00633714" w:rsidRDefault="00633714" w14:paraId="6540B164" w14:textId="77777777">
      <w:pPr>
        <w:rPr>
          <w:rFonts w:ascii="Amnesty Trade Gothic" w:hAnsi="Amnesty Trade Gothic" w:cs="Arial"/>
        </w:rPr>
      </w:pPr>
    </w:p>
    <w:p w:rsidRPr="00633714" w:rsidR="00633714" w:rsidP="00633714" w:rsidRDefault="00633714" w14:paraId="6BB8FFC3" w14:textId="79905D7C">
      <w:pPr>
        <w:rPr>
          <w:rFonts w:ascii="Amnesty Trade Gothic" w:hAnsi="Amnesty Trade Gothic" w:cs="Arial"/>
          <w:sz w:val="20"/>
          <w:szCs w:val="20"/>
        </w:rPr>
      </w:pPr>
      <w:r w:rsidRPr="00633714">
        <w:rPr>
          <w:rFonts w:ascii="Amnesty Trade Gothic" w:hAnsi="Amnesty Trade Gothic" w:cs="Arial"/>
          <w:sz w:val="20"/>
          <w:szCs w:val="20"/>
          <w:highlight w:val="yellow"/>
        </w:rPr>
        <w:t>Madame la Maire, Monsieur le Maire,</w:t>
      </w:r>
    </w:p>
    <w:p w:rsidRPr="00633714" w:rsidR="00633714" w:rsidP="00633714" w:rsidRDefault="00633714" w14:paraId="251F7D9C" w14:textId="325F4BF8">
      <w:pPr>
        <w:jc w:val="both"/>
        <w:rPr>
          <w:rFonts w:ascii="Amnesty Trade Gothic" w:hAnsi="Amnesty Trade Gothic" w:cs="Arial"/>
          <w:sz w:val="20"/>
          <w:szCs w:val="20"/>
        </w:rPr>
      </w:pPr>
      <w:r w:rsidRPr="00633714">
        <w:rPr>
          <w:rFonts w:ascii="Amnesty Trade Gothic" w:hAnsi="Amnesty Trade Gothic" w:cs="Arial"/>
          <w:sz w:val="20"/>
          <w:szCs w:val="20"/>
          <w:highlight w:val="yellow"/>
        </w:rPr>
        <w:t>Membre du groupe local XX d’Amnesty International France</w:t>
      </w:r>
      <w:r w:rsidRPr="00633714">
        <w:rPr>
          <w:rFonts w:ascii="Amnesty Trade Gothic" w:hAnsi="Amnesty Trade Gothic" w:cs="Arial"/>
          <w:sz w:val="20"/>
          <w:szCs w:val="20"/>
        </w:rPr>
        <w:t xml:space="preserve">, j’ai l’honneur de vous écrire afin de porter à votre connaissance la situation de la Nation autochtone </w:t>
      </w:r>
      <w:proofErr w:type="spellStart"/>
      <w:r w:rsidRPr="00633714">
        <w:rPr>
          <w:rFonts w:ascii="Amnesty Trade Gothic" w:hAnsi="Amnesty Trade Gothic" w:cs="Arial"/>
          <w:sz w:val="20"/>
          <w:szCs w:val="20"/>
        </w:rPr>
        <w:t>Wet’suwet’en</w:t>
      </w:r>
      <w:proofErr w:type="spellEnd"/>
      <w:r w:rsidRPr="00633714">
        <w:rPr>
          <w:rFonts w:ascii="Amnesty Trade Gothic" w:hAnsi="Amnesty Trade Gothic" w:cs="Arial"/>
          <w:sz w:val="20"/>
          <w:szCs w:val="20"/>
        </w:rPr>
        <w:t xml:space="preserve"> en Colombie-Britannique, au Canada, afin que celle-ci puisse se voir octroyer la citoyenneté d’honneur de votre ville.</w:t>
      </w:r>
    </w:p>
    <w:p w:rsidRPr="00633714" w:rsidR="00633714" w:rsidP="00633714" w:rsidRDefault="00633714" w14:paraId="7DEAE126" w14:textId="0CF22E8E">
      <w:pPr>
        <w:jc w:val="both"/>
        <w:rPr>
          <w:rFonts w:ascii="Amnesty Trade Gothic" w:hAnsi="Amnesty Trade Gothic" w:cs="Arial"/>
          <w:sz w:val="20"/>
          <w:szCs w:val="20"/>
        </w:rPr>
      </w:pPr>
      <w:r w:rsidRPr="00633714">
        <w:rPr>
          <w:rFonts w:ascii="Amnesty Trade Gothic" w:hAnsi="Amnesty Trade Gothic" w:cs="Arial"/>
          <w:sz w:val="20"/>
          <w:szCs w:val="20"/>
        </w:rPr>
        <w:t>Cette Nation autochtone est en effet menacée par le gazoduc « </w:t>
      </w:r>
      <w:r w:rsidRPr="00633714">
        <w:rPr>
          <w:rFonts w:ascii="Amnesty Trade Gothic" w:hAnsi="Amnesty Trade Gothic" w:cs="Arial"/>
          <w:i/>
          <w:iCs/>
          <w:sz w:val="20"/>
          <w:szCs w:val="20"/>
        </w:rPr>
        <w:t xml:space="preserve">Coastal </w:t>
      </w:r>
      <w:proofErr w:type="spellStart"/>
      <w:r w:rsidRPr="00633714">
        <w:rPr>
          <w:rFonts w:ascii="Amnesty Trade Gothic" w:hAnsi="Amnesty Trade Gothic" w:cs="Arial"/>
          <w:i/>
          <w:iCs/>
          <w:sz w:val="20"/>
          <w:szCs w:val="20"/>
        </w:rPr>
        <w:t>Gaslink</w:t>
      </w:r>
      <w:proofErr w:type="spellEnd"/>
      <w:r w:rsidRPr="00633714">
        <w:rPr>
          <w:rFonts w:ascii="Amnesty Trade Gothic" w:hAnsi="Amnesty Trade Gothic" w:cs="Arial"/>
          <w:sz w:val="20"/>
          <w:szCs w:val="20"/>
        </w:rPr>
        <w:t xml:space="preserve"> », de quelques 670 km de long, qui divise en deux son territoire ancestral. Les </w:t>
      </w:r>
      <w:proofErr w:type="spellStart"/>
      <w:r w:rsidRPr="00633714">
        <w:rPr>
          <w:rFonts w:ascii="Amnesty Trade Gothic" w:hAnsi="Amnesty Trade Gothic" w:cs="Arial"/>
          <w:sz w:val="20"/>
          <w:szCs w:val="20"/>
        </w:rPr>
        <w:t>Wet’suwet’en</w:t>
      </w:r>
      <w:proofErr w:type="spellEnd"/>
      <w:r w:rsidRPr="00633714">
        <w:rPr>
          <w:rFonts w:ascii="Amnesty Trade Gothic" w:hAnsi="Amnesty Trade Gothic" w:cs="Arial"/>
          <w:sz w:val="20"/>
          <w:szCs w:val="20"/>
        </w:rPr>
        <w:t xml:space="preserve"> se battent donc sans relâche pour la défense de leur terre, leur rivière et toute sa biodiversité, qui font la richesse de leur territoire. En raison de ce combat exercé pacifiquement, ils subissent de graves violations de leurs droits à vivre sur leur territoire, y pratiquer leurs coutumes ancestrales, et pouvoir s’exprimer, se déplacer et se réunir librement. Certains encourent des peines de prison pouvant aller jusqu’à des années de détention pour s’être opposés pacifiquement à ce chantier sur ces terres qui leur appartiennent </w:t>
      </w:r>
      <w:r w:rsidRPr="00633714">
        <w:rPr>
          <w:rFonts w:ascii="Amnesty Trade Gothic" w:hAnsi="Amnesty Trade Gothic" w:cs="Arial"/>
          <w:i/>
          <w:iCs/>
          <w:sz w:val="20"/>
          <w:szCs w:val="20"/>
        </w:rPr>
        <w:t>de facto</w:t>
      </w:r>
      <w:r w:rsidRPr="00633714">
        <w:rPr>
          <w:rFonts w:ascii="Amnesty Trade Gothic" w:hAnsi="Amnesty Trade Gothic" w:cs="Arial"/>
          <w:sz w:val="20"/>
          <w:szCs w:val="20"/>
        </w:rPr>
        <w:t xml:space="preserve"> puisqu’elles n’ont pas été cédées à la Couronne britannique. </w:t>
      </w:r>
    </w:p>
    <w:p w:rsidRPr="00633714" w:rsidR="00633714" w:rsidP="00633714" w:rsidRDefault="00633714" w14:paraId="0D0F12A7" w14:textId="2B6AA216">
      <w:pPr>
        <w:jc w:val="both"/>
        <w:rPr>
          <w:rFonts w:ascii="Amnesty Trade Gothic" w:hAnsi="Amnesty Trade Gothic" w:cs="Arial"/>
          <w:sz w:val="20"/>
          <w:szCs w:val="20"/>
        </w:rPr>
      </w:pPr>
      <w:r w:rsidRPr="00633714">
        <w:rPr>
          <w:rFonts w:ascii="Amnesty Trade Gothic" w:hAnsi="Amnesty Trade Gothic" w:cs="Arial"/>
          <w:sz w:val="20"/>
          <w:szCs w:val="20"/>
        </w:rPr>
        <w:t>À la lumière de sa stricte méthodologie de recherche et d’analyse, Amnesty International considère que la construction de ce gazoduc viole les critères établis par le droit international relatif aux droits humains et les normes qui y sont associées, en particulier l’obligation d’obtention du consentement préalable, libre et éclairé avant le lancement d’un tel projet. Une disposition prévue dans la Déclaration des Nations unies sur les droits des peuples autochtones.</w:t>
      </w:r>
    </w:p>
    <w:p w:rsidRPr="00633714" w:rsidR="00633714" w:rsidP="00633714" w:rsidRDefault="00633714" w14:paraId="35C594B3" w14:textId="4BF60B44">
      <w:pPr>
        <w:rPr>
          <w:rFonts w:ascii="Amnesty Trade Gothic" w:hAnsi="Amnesty Trade Gothic" w:cs="Arial"/>
          <w:sz w:val="20"/>
          <w:szCs w:val="20"/>
          <w:highlight w:val="yellow"/>
        </w:rPr>
      </w:pPr>
      <w:r w:rsidRPr="00633714">
        <w:rPr>
          <w:rFonts w:ascii="Amnesty Trade Gothic" w:hAnsi="Amnesty Trade Gothic" w:cs="Arial"/>
          <w:b/>
          <w:bCs/>
          <w:sz w:val="20"/>
          <w:szCs w:val="20"/>
          <w:highlight w:val="yellow"/>
        </w:rPr>
        <w:t>Option 1</w:t>
      </w:r>
      <w:r w:rsidRPr="00633714">
        <w:rPr>
          <w:rFonts w:ascii="Amnesty Trade Gothic" w:hAnsi="Amnesty Trade Gothic" w:cs="Arial"/>
          <w:sz w:val="20"/>
          <w:szCs w:val="20"/>
          <w:highlight w:val="yellow"/>
        </w:rPr>
        <w:t xml:space="preserve"> votre commune étant jumelée avec la ville de XXX au Canada, nous espérons que vous serez sensible à ce dossier et que vous porterez nos préoccupations auprès de vos administrés. Accorder la citoyenneté d’honneur à la Nation </w:t>
      </w:r>
      <w:proofErr w:type="spellStart"/>
      <w:r w:rsidRPr="00633714">
        <w:rPr>
          <w:rFonts w:ascii="Amnesty Trade Gothic" w:hAnsi="Amnesty Trade Gothic" w:cs="Arial"/>
          <w:sz w:val="20"/>
          <w:szCs w:val="20"/>
          <w:highlight w:val="yellow"/>
        </w:rPr>
        <w:t>Wet’suwet’en</w:t>
      </w:r>
      <w:proofErr w:type="spellEnd"/>
      <w:r w:rsidRPr="00633714">
        <w:rPr>
          <w:rFonts w:ascii="Amnesty Trade Gothic" w:hAnsi="Amnesty Trade Gothic" w:cs="Arial"/>
          <w:sz w:val="20"/>
          <w:szCs w:val="20"/>
          <w:highlight w:val="yellow"/>
        </w:rPr>
        <w:t xml:space="preserve"> permettrait d’alerter concernant sa situation, et revêtirait une importance symbolique et politique majeure. </w:t>
      </w:r>
    </w:p>
    <w:p w:rsidRPr="00633714" w:rsidR="00633714" w:rsidP="00633714" w:rsidRDefault="00633714" w14:paraId="628A59B4" w14:textId="34D8F5DE">
      <w:pPr>
        <w:jc w:val="both"/>
        <w:rPr>
          <w:rFonts w:ascii="Amnesty Trade Gothic" w:hAnsi="Amnesty Trade Gothic" w:cs="Arial"/>
          <w:sz w:val="20"/>
          <w:szCs w:val="20"/>
        </w:rPr>
      </w:pPr>
      <w:r w:rsidRPr="00633714">
        <w:rPr>
          <w:rFonts w:ascii="Amnesty Trade Gothic" w:hAnsi="Amnesty Trade Gothic" w:cs="Arial"/>
          <w:b/>
          <w:bCs/>
          <w:sz w:val="20"/>
          <w:szCs w:val="20"/>
          <w:highlight w:val="yellow"/>
        </w:rPr>
        <w:t>Option2</w:t>
      </w:r>
      <w:r w:rsidRPr="00633714">
        <w:rPr>
          <w:rFonts w:ascii="Amnesty Trade Gothic" w:hAnsi="Amnesty Trade Gothic" w:cs="Arial"/>
          <w:sz w:val="20"/>
          <w:szCs w:val="20"/>
          <w:highlight w:val="yellow"/>
        </w:rPr>
        <w:t xml:space="preserve"> votre commune étant particulièrement engagée en matière de justice climatique, nous espérons que vous serez sensible à ce dossier et que vous porterez nos préoccupations auprès de vos administrés. Accorder la citoyenneté d’honneur à la Nation </w:t>
      </w:r>
      <w:proofErr w:type="spellStart"/>
      <w:r w:rsidRPr="00633714">
        <w:rPr>
          <w:rFonts w:ascii="Amnesty Trade Gothic" w:hAnsi="Amnesty Trade Gothic" w:cs="Arial"/>
          <w:sz w:val="20"/>
          <w:szCs w:val="20"/>
          <w:highlight w:val="yellow"/>
        </w:rPr>
        <w:t>Wet’suwet’en</w:t>
      </w:r>
      <w:proofErr w:type="spellEnd"/>
      <w:r w:rsidRPr="00633714">
        <w:rPr>
          <w:rFonts w:ascii="Amnesty Trade Gothic" w:hAnsi="Amnesty Trade Gothic" w:cs="Arial"/>
          <w:sz w:val="20"/>
          <w:szCs w:val="20"/>
          <w:highlight w:val="yellow"/>
        </w:rPr>
        <w:t xml:space="preserve"> permettrait d’alerter concernant sa situation, et revêtirait une importance symbolique et politique majeure. </w:t>
      </w:r>
    </w:p>
    <w:p w:rsidRPr="00633714" w:rsidR="00633714" w:rsidP="00633714" w:rsidRDefault="00633714" w14:paraId="505AEA38" w14:textId="5D864873">
      <w:pPr>
        <w:jc w:val="both"/>
        <w:rPr>
          <w:rFonts w:ascii="Amnesty Trade Gothic" w:hAnsi="Amnesty Trade Gothic" w:cs="Arial"/>
          <w:sz w:val="20"/>
          <w:szCs w:val="20"/>
        </w:rPr>
      </w:pPr>
      <w:r w:rsidRPr="00633714">
        <w:rPr>
          <w:rFonts w:ascii="Amnesty Trade Gothic" w:hAnsi="Amnesty Trade Gothic" w:cs="Arial"/>
          <w:b/>
          <w:bCs/>
          <w:sz w:val="20"/>
          <w:szCs w:val="20"/>
        </w:rPr>
        <w:t>Si vous souhaitez demander un rdv :</w:t>
      </w:r>
      <w:r w:rsidRPr="00633714">
        <w:rPr>
          <w:rFonts w:ascii="Amnesty Trade Gothic" w:hAnsi="Amnesty Trade Gothic" w:cs="Arial"/>
          <w:sz w:val="20"/>
          <w:szCs w:val="20"/>
        </w:rPr>
        <w:t xml:space="preserve"> Afin de vous présenter ces enjeux, nous serions ravis de pouvoir vous rencontrer. Pour planifier cet entretien à votre convenance ou pour tout complément d’information, vos équipes peuvent nous contacter par courriel (</w:t>
      </w:r>
      <w:r w:rsidRPr="00633714">
        <w:rPr>
          <w:rFonts w:ascii="Amnesty Trade Gothic" w:hAnsi="Amnesty Trade Gothic"/>
          <w:sz w:val="20"/>
          <w:szCs w:val="20"/>
        </w:rPr>
        <w:t>XXXXX</w:t>
      </w:r>
      <w:r w:rsidRPr="00633714">
        <w:rPr>
          <w:rFonts w:ascii="Amnesty Trade Gothic" w:hAnsi="Amnesty Trade Gothic" w:cs="Arial"/>
          <w:sz w:val="20"/>
          <w:szCs w:val="20"/>
        </w:rPr>
        <w:t>) ou par téléphone (XXXXXX).</w:t>
      </w:r>
    </w:p>
    <w:p w:rsidRPr="00633714" w:rsidR="00633714" w:rsidP="00633714" w:rsidRDefault="00633714" w14:paraId="68D7B211" w14:textId="39FC9793">
      <w:pPr>
        <w:rPr>
          <w:rFonts w:ascii="Amnesty Trade Gothic" w:hAnsi="Amnesty Trade Gothic" w:cs="Arial"/>
          <w:sz w:val="20"/>
          <w:szCs w:val="20"/>
        </w:rPr>
      </w:pPr>
      <w:r w:rsidRPr="00633714">
        <w:rPr>
          <w:rFonts w:ascii="Amnesty Trade Gothic" w:hAnsi="Amnesty Trade Gothic" w:cs="Arial"/>
          <w:sz w:val="20"/>
          <w:szCs w:val="20"/>
        </w:rPr>
        <w:t xml:space="preserve">En vous remerciant de l’attention que vous porterez à cette lettre, nous vous prions d’agréer, </w:t>
      </w:r>
      <w:r w:rsidRPr="00633714">
        <w:rPr>
          <w:rFonts w:ascii="Amnesty Trade Gothic" w:hAnsi="Amnesty Trade Gothic" w:cs="Arial"/>
          <w:sz w:val="20"/>
          <w:szCs w:val="20"/>
          <w:highlight w:val="yellow"/>
        </w:rPr>
        <w:t>Madame la Maire, Monsieur le Maire</w:t>
      </w:r>
      <w:r w:rsidRPr="00633714">
        <w:rPr>
          <w:rFonts w:ascii="Amnesty Trade Gothic" w:hAnsi="Amnesty Trade Gothic" w:cs="Arial"/>
          <w:sz w:val="20"/>
          <w:szCs w:val="20"/>
        </w:rPr>
        <w:t>, l'expression de notre meilleure considération.</w:t>
      </w:r>
    </w:p>
    <w:p w:rsidRPr="00633714" w:rsidR="00633714" w:rsidP="00633714" w:rsidRDefault="00633714" w14:paraId="35D724B2" w14:textId="77777777">
      <w:pPr>
        <w:rPr>
          <w:rFonts w:ascii="Amnesty Trade Gothic" w:hAnsi="Amnesty Trade Gothic"/>
          <w:sz w:val="20"/>
          <w:szCs w:val="20"/>
        </w:rPr>
      </w:pPr>
      <w:r w:rsidRPr="00633714">
        <w:rPr>
          <w:rFonts w:ascii="Amnesty Trade Gothic" w:hAnsi="Amnesty Trade Gothic" w:cs="Arial"/>
          <w:sz w:val="20"/>
          <w:szCs w:val="20"/>
        </w:rPr>
        <w:t>Qui signe + signature A</w:t>
      </w:r>
      <w:r w:rsidRPr="00633714">
        <w:rPr>
          <w:rFonts w:ascii="Amnesty Trade Gothic" w:hAnsi="Amnesty Trade Gothic"/>
          <w:sz w:val="20"/>
          <w:szCs w:val="20"/>
        </w:rPr>
        <w:t>mnesty</w:t>
      </w:r>
    </w:p>
    <w:p w:rsidR="00633714" w:rsidP="00633714" w:rsidRDefault="00633714" w14:paraId="1A30DAE3" w14:textId="77777777">
      <w:pPr>
        <w:jc w:val="both"/>
        <w:rPr>
          <w:rFonts w:ascii="Amnesty Trade Gothic" w:hAnsi="Amnesty Trade Gothic" w:cs="Arial"/>
        </w:rPr>
      </w:pPr>
    </w:p>
    <w:p w:rsidR="00633714" w:rsidP="00633714" w:rsidRDefault="00633714" w14:paraId="476BA8A7" w14:textId="77777777">
      <w:pPr>
        <w:jc w:val="both"/>
        <w:rPr>
          <w:rFonts w:ascii="Amnesty Trade Gothic" w:hAnsi="Amnesty Trade Gothic" w:cs="Arial"/>
        </w:rPr>
      </w:pPr>
    </w:p>
    <w:p w:rsidRPr="002A6A03" w:rsidR="00633714" w:rsidP="00633714" w:rsidRDefault="00633714" w14:paraId="5F4A0344" w14:textId="77777777">
      <w:pPr>
        <w:jc w:val="both"/>
        <w:rPr>
          <w:rFonts w:ascii="Amnesty Trade Gothic" w:hAnsi="Amnesty Trade Gothic" w:cs="Arial"/>
          <w:b/>
          <w:bCs/>
          <w:sz w:val="20"/>
          <w:szCs w:val="20"/>
          <w:u w:val="single"/>
        </w:rPr>
      </w:pPr>
      <w:r w:rsidRPr="002A6A03">
        <w:rPr>
          <w:rFonts w:ascii="Amnesty Trade Gothic" w:hAnsi="Amnesty Trade Gothic" w:cs="Arial"/>
          <w:b/>
          <w:bCs/>
          <w:sz w:val="20"/>
          <w:szCs w:val="20"/>
          <w:u w:val="single"/>
        </w:rPr>
        <w:t>COMPLEMENT D’INFORMATION</w:t>
      </w:r>
    </w:p>
    <w:p w:rsidRPr="002A6A03" w:rsidR="00633714" w:rsidP="00633714" w:rsidRDefault="00633714" w14:paraId="356C2883" w14:textId="77777777">
      <w:pPr>
        <w:jc w:val="both"/>
        <w:rPr>
          <w:rFonts w:ascii="Amnesty Trade Gothic" w:hAnsi="Amnesty Trade Gothic" w:cs="Arial"/>
          <w:sz w:val="20"/>
          <w:szCs w:val="20"/>
        </w:rPr>
      </w:pPr>
    </w:p>
    <w:p w:rsidRPr="002A6A03" w:rsidR="00633714" w:rsidP="00633714" w:rsidRDefault="00633714" w14:paraId="69C7F9D7" w14:textId="0922AA11">
      <w:pPr>
        <w:jc w:val="both"/>
        <w:rPr>
          <w:rFonts w:ascii="Amnesty Trade Gothic" w:hAnsi="Amnesty Trade Gothic" w:cs="Arial"/>
          <w:sz w:val="20"/>
          <w:szCs w:val="20"/>
        </w:rPr>
      </w:pPr>
      <w:r w:rsidRPr="002A6A03">
        <w:rPr>
          <w:rFonts w:ascii="Amnesty Trade Gothic" w:hAnsi="Amnesty Trade Gothic" w:cs="Arial"/>
          <w:sz w:val="20"/>
          <w:szCs w:val="20"/>
        </w:rPr>
        <w:t>En décembre 2023, Amnesty International a publié le rapport </w:t>
      </w:r>
      <w:hyperlink w:tgtFrame="_blank" w:history="1" r:id="rId10">
        <w:r w:rsidRPr="002A6A03">
          <w:rPr>
            <w:rStyle w:val="Lienhypertexte"/>
            <w:rFonts w:ascii="Amnesty Trade Gothic" w:hAnsi="Amnesty Trade Gothic" w:cs="Arial"/>
            <w:sz w:val="20"/>
            <w:szCs w:val="20"/>
          </w:rPr>
          <w:t>« </w:t>
        </w:r>
        <w:proofErr w:type="spellStart"/>
        <w:r w:rsidRPr="002A6A03">
          <w:rPr>
            <w:rStyle w:val="Lienhypertexte"/>
            <w:rFonts w:ascii="Amnesty Trade Gothic" w:hAnsi="Amnesty Trade Gothic" w:cs="Arial"/>
            <w:sz w:val="20"/>
            <w:szCs w:val="20"/>
          </w:rPr>
          <w:t>Chassé∙e∙s</w:t>
        </w:r>
        <w:proofErr w:type="spellEnd"/>
        <w:r w:rsidRPr="002A6A03">
          <w:rPr>
            <w:rStyle w:val="Lienhypertexte"/>
            <w:rFonts w:ascii="Amnesty Trade Gothic" w:hAnsi="Amnesty Trade Gothic" w:cs="Arial"/>
            <w:sz w:val="20"/>
            <w:szCs w:val="20"/>
          </w:rPr>
          <w:t xml:space="preserve"> de nos terres pour les avoir défendues. Criminalisation, intimidation et harcèlement des </w:t>
        </w:r>
        <w:proofErr w:type="spellStart"/>
        <w:r w:rsidRPr="002A6A03">
          <w:rPr>
            <w:rStyle w:val="Lienhypertexte"/>
            <w:rFonts w:ascii="Amnesty Trade Gothic" w:hAnsi="Amnesty Trade Gothic" w:cs="Arial"/>
            <w:sz w:val="20"/>
            <w:szCs w:val="20"/>
          </w:rPr>
          <w:t>défenseur∙e∙s</w:t>
        </w:r>
        <w:proofErr w:type="spellEnd"/>
        <w:r w:rsidRPr="002A6A03">
          <w:rPr>
            <w:rStyle w:val="Lienhypertexte"/>
            <w:rFonts w:ascii="Amnesty Trade Gothic" w:hAnsi="Amnesty Trade Gothic" w:cs="Arial"/>
            <w:sz w:val="20"/>
            <w:szCs w:val="20"/>
          </w:rPr>
          <w:t xml:space="preserve"> du droit à la terre </w:t>
        </w:r>
        <w:proofErr w:type="spellStart"/>
        <w:r w:rsidRPr="002A6A03">
          <w:rPr>
            <w:rStyle w:val="Lienhypertexte"/>
            <w:rFonts w:ascii="Amnesty Trade Gothic" w:hAnsi="Amnesty Trade Gothic" w:cs="Arial"/>
            <w:sz w:val="20"/>
            <w:szCs w:val="20"/>
          </w:rPr>
          <w:t>Wet’suwet’en</w:t>
        </w:r>
        <w:proofErr w:type="spellEnd"/>
        <w:r w:rsidRPr="002A6A03">
          <w:rPr>
            <w:rStyle w:val="Lienhypertexte"/>
            <w:rFonts w:ascii="Amnesty Trade Gothic" w:hAnsi="Amnesty Trade Gothic" w:cs="Arial"/>
            <w:sz w:val="20"/>
            <w:szCs w:val="20"/>
          </w:rPr>
          <w:t> </w:t>
        </w:r>
      </w:hyperlink>
      <w:r w:rsidRPr="002A6A03">
        <w:rPr>
          <w:rFonts w:ascii="Amnesty Trade Gothic" w:hAnsi="Amnesty Trade Gothic" w:cs="Arial"/>
          <w:sz w:val="20"/>
          <w:szCs w:val="20"/>
        </w:rPr>
        <w:t xml:space="preserve">» dénonçant les violations des droits humains infligées aux membres de la Nation </w:t>
      </w:r>
      <w:proofErr w:type="spellStart"/>
      <w:r w:rsidRPr="002A6A03">
        <w:rPr>
          <w:rFonts w:ascii="Amnesty Trade Gothic" w:hAnsi="Amnesty Trade Gothic" w:cs="Arial"/>
          <w:sz w:val="20"/>
          <w:szCs w:val="20"/>
        </w:rPr>
        <w:t>Wet’suwet’en</w:t>
      </w:r>
      <w:proofErr w:type="spellEnd"/>
      <w:r w:rsidRPr="002A6A03">
        <w:rPr>
          <w:rFonts w:ascii="Amnesty Trade Gothic" w:hAnsi="Amnesty Trade Gothic" w:cs="Arial"/>
          <w:sz w:val="20"/>
          <w:szCs w:val="20"/>
        </w:rPr>
        <w:t xml:space="preserve"> et à leurs soutiens par les autorités canadiennes et de Colombie-Britannique, par CGL Pipeline Ltd. </w:t>
      </w:r>
      <w:proofErr w:type="gramStart"/>
      <w:r w:rsidRPr="002A6A03">
        <w:rPr>
          <w:rFonts w:ascii="Amnesty Trade Gothic" w:hAnsi="Amnesty Trade Gothic" w:cs="Arial"/>
          <w:sz w:val="20"/>
          <w:szCs w:val="20"/>
        </w:rPr>
        <w:t>et</w:t>
      </w:r>
      <w:proofErr w:type="gramEnd"/>
      <w:r w:rsidRPr="002A6A03">
        <w:rPr>
          <w:rFonts w:ascii="Amnesty Trade Gothic" w:hAnsi="Amnesty Trade Gothic" w:cs="Arial"/>
          <w:sz w:val="20"/>
          <w:szCs w:val="20"/>
        </w:rPr>
        <w:t xml:space="preserve"> TC Energy, qui sont les entreprises qui construisent le gazoduc, ainsi que par Forsythe Security, la société de sécurité privée engagée par CGL Pipeline Ltd.</w:t>
      </w:r>
    </w:p>
    <w:p w:rsidR="00633714" w:rsidP="08415F05" w:rsidRDefault="00633714" w14:paraId="5BEFFBB2" w14:textId="4C4DF3C9">
      <w:pPr>
        <w:jc w:val="both"/>
        <w:rPr>
          <w:rFonts w:ascii="Amnesty Trade Gothic" w:hAnsi="Amnesty Trade Gothic" w:cs="Arial"/>
          <w:sz w:val="20"/>
          <w:szCs w:val="20"/>
        </w:rPr>
      </w:pPr>
      <w:r w:rsidRPr="08415F05" w:rsidR="00633714">
        <w:rPr>
          <w:rFonts w:ascii="Amnesty Trade Gothic" w:hAnsi="Amnesty Trade Gothic" w:cs="Arial"/>
          <w:sz w:val="20"/>
          <w:szCs w:val="20"/>
        </w:rPr>
        <w:t xml:space="preserve">Nous avons ainsi pu documenter l’intimidation, le harcèlement, la surveillance illégale, les arrestations arbitraires, les menaces, les actes de violence fondés sur le genre, la criminalisation et la discrimination raciale dont fait l’objet la Nation </w:t>
      </w:r>
      <w:r w:rsidRPr="08415F05" w:rsidR="00633714">
        <w:rPr>
          <w:rFonts w:ascii="Amnesty Trade Gothic" w:hAnsi="Amnesty Trade Gothic" w:cs="Arial"/>
          <w:sz w:val="20"/>
          <w:szCs w:val="20"/>
        </w:rPr>
        <w:t>Wet’suwet’en</w:t>
      </w:r>
      <w:r w:rsidRPr="08415F05" w:rsidR="00633714">
        <w:rPr>
          <w:rFonts w:ascii="Amnesty Trade Gothic" w:hAnsi="Amnesty Trade Gothic" w:cs="Arial"/>
          <w:sz w:val="20"/>
          <w:szCs w:val="20"/>
        </w:rPr>
        <w:t xml:space="preserve">, depuis les débuts du chantier du gazoduc. </w:t>
      </w:r>
      <w:r w:rsidRPr="08415F05" w:rsidR="5C5CF258">
        <w:rPr>
          <w:rFonts w:ascii="Amnesty Trade Gothic" w:hAnsi="Amnesty Trade Gothic" w:cs="Arial"/>
          <w:noProof w:val="0"/>
          <w:sz w:val="20"/>
          <w:szCs w:val="20"/>
          <w:lang w:val="fr-FR"/>
        </w:rPr>
        <w:t xml:space="preserve">Ces violations manifestes des droits humains des </w:t>
      </w:r>
      <w:r w:rsidRPr="08415F05" w:rsidR="5C5CF258">
        <w:rPr>
          <w:rFonts w:ascii="Amnesty Trade Gothic" w:hAnsi="Amnesty Trade Gothic" w:cs="Arial"/>
          <w:noProof w:val="0"/>
          <w:sz w:val="20"/>
          <w:szCs w:val="20"/>
          <w:lang w:val="fr-FR"/>
        </w:rPr>
        <w:t>Wet'suwet'en</w:t>
      </w:r>
      <w:r w:rsidRPr="08415F05" w:rsidR="5C5CF258">
        <w:rPr>
          <w:rFonts w:ascii="Amnesty Trade Gothic" w:hAnsi="Amnesty Trade Gothic" w:cs="Arial"/>
          <w:noProof w:val="0"/>
          <w:sz w:val="20"/>
          <w:szCs w:val="20"/>
          <w:lang w:val="fr-FR"/>
        </w:rPr>
        <w:t xml:space="preserve"> témoignent de la volonté de les faire taire pour assurer la bonne conduite du chantier. Plus de 75 personnes ont été arrêtées. Les dates pour connaitre les condamnations de </w:t>
      </w:r>
      <w:r w:rsidRPr="08415F05" w:rsidR="5C5CF258">
        <w:rPr>
          <w:rFonts w:ascii="Amnesty Trade Gothic" w:hAnsi="Amnesty Trade Gothic" w:cs="Arial"/>
          <w:noProof w:val="0"/>
          <w:sz w:val="20"/>
          <w:szCs w:val="20"/>
          <w:lang w:val="fr-FR"/>
        </w:rPr>
        <w:t>Sleydo</w:t>
      </w:r>
      <w:r w:rsidRPr="08415F05" w:rsidR="5C5CF258">
        <w:rPr>
          <w:rFonts w:ascii="Amnesty Trade Gothic" w:hAnsi="Amnesty Trade Gothic" w:cs="Arial"/>
          <w:noProof w:val="0"/>
          <w:sz w:val="20"/>
          <w:szCs w:val="20"/>
          <w:lang w:val="fr-FR"/>
        </w:rPr>
        <w:t xml:space="preserve">', Corey et </w:t>
      </w:r>
      <w:r w:rsidRPr="08415F05" w:rsidR="5C5CF258">
        <w:rPr>
          <w:rFonts w:ascii="Amnesty Trade Gothic" w:hAnsi="Amnesty Trade Gothic" w:cs="Arial"/>
          <w:noProof w:val="0"/>
          <w:sz w:val="20"/>
          <w:szCs w:val="20"/>
          <w:lang w:val="fr-FR"/>
        </w:rPr>
        <w:t>Shaylynn</w:t>
      </w:r>
      <w:r w:rsidRPr="08415F05" w:rsidR="5C5CF258">
        <w:rPr>
          <w:rFonts w:ascii="Amnesty Trade Gothic" w:hAnsi="Amnesty Trade Gothic" w:cs="Arial"/>
          <w:noProof w:val="0"/>
          <w:sz w:val="20"/>
          <w:szCs w:val="20"/>
          <w:lang w:val="fr-FR"/>
        </w:rPr>
        <w:t xml:space="preserve"> sont fixées ; 15, 16 et 17 octobre 2025.</w:t>
      </w:r>
    </w:p>
    <w:p w:rsidR="5C5CF258" w:rsidP="08415F05" w:rsidRDefault="5C5CF258" w14:paraId="5414A267" w14:textId="3DCD9C17">
      <w:pPr>
        <w:pStyle w:val="Normal"/>
        <w:suppressLineNumbers w:val="0"/>
        <w:bidi w:val="0"/>
        <w:spacing w:before="0" w:beforeAutospacing="off" w:after="160" w:afterAutospacing="off" w:line="259" w:lineRule="auto"/>
        <w:ind w:left="0" w:right="0"/>
        <w:jc w:val="both"/>
        <w:rPr>
          <w:rFonts w:ascii="Amnesty Trade Gothic" w:hAnsi="Amnesty Trade Gothic" w:cs="Arial"/>
          <w:noProof w:val="0"/>
          <w:sz w:val="20"/>
          <w:szCs w:val="20"/>
          <w:lang w:val="fr-FR"/>
        </w:rPr>
      </w:pPr>
      <w:r w:rsidRPr="08415F05" w:rsidR="5C5CF258">
        <w:rPr>
          <w:rFonts w:ascii="Amnesty Trade Gothic" w:hAnsi="Amnesty Trade Gothic" w:cs="Arial"/>
          <w:noProof w:val="0"/>
          <w:sz w:val="20"/>
          <w:szCs w:val="20"/>
          <w:lang w:val="fr-FR"/>
        </w:rPr>
        <w:t xml:space="preserve">En juillet 2024, Amnesty International a octroyé le statut de prisonnier d'opinion à Chef </w:t>
      </w:r>
      <w:r w:rsidRPr="08415F05" w:rsidR="5C5CF258">
        <w:rPr>
          <w:rFonts w:ascii="Amnesty Trade Gothic" w:hAnsi="Amnesty Trade Gothic" w:cs="Arial"/>
          <w:noProof w:val="0"/>
          <w:sz w:val="20"/>
          <w:szCs w:val="20"/>
          <w:lang w:val="fr-FR"/>
        </w:rPr>
        <w:t>Dsta'hyl</w:t>
      </w:r>
      <w:r w:rsidRPr="08415F05" w:rsidR="5C5CF258">
        <w:rPr>
          <w:rFonts w:ascii="Amnesty Trade Gothic" w:hAnsi="Amnesty Trade Gothic" w:cs="Arial"/>
          <w:noProof w:val="0"/>
          <w:sz w:val="20"/>
          <w:szCs w:val="20"/>
          <w:lang w:val="fr-FR"/>
        </w:rPr>
        <w:t xml:space="preserve">, chef de la Nation </w:t>
      </w:r>
      <w:r w:rsidRPr="08415F05" w:rsidR="5C5CF258">
        <w:rPr>
          <w:rFonts w:ascii="Amnesty Trade Gothic" w:hAnsi="Amnesty Trade Gothic" w:cs="Arial"/>
          <w:noProof w:val="0"/>
          <w:sz w:val="20"/>
          <w:szCs w:val="20"/>
          <w:lang w:val="fr-FR"/>
        </w:rPr>
        <w:t>Wet'suwet'en</w:t>
      </w:r>
      <w:r w:rsidRPr="08415F05" w:rsidR="5C5CF258">
        <w:rPr>
          <w:rFonts w:ascii="Amnesty Trade Gothic" w:hAnsi="Amnesty Trade Gothic" w:cs="Arial"/>
          <w:noProof w:val="0"/>
          <w:sz w:val="20"/>
          <w:szCs w:val="20"/>
          <w:lang w:val="fr-FR"/>
        </w:rPr>
        <w:t>, faisant de lui le tout premier prisonnier d'opinion reconnu par Amnesty international sur le territoire canadien.</w:t>
      </w:r>
    </w:p>
    <w:p w:rsidRPr="002A6A03" w:rsidR="00633714" w:rsidP="00633714" w:rsidRDefault="00633714" w14:paraId="26640D30" w14:textId="36983015">
      <w:pPr>
        <w:jc w:val="both"/>
        <w:rPr>
          <w:rFonts w:ascii="Amnesty Trade Gothic" w:hAnsi="Amnesty Trade Gothic" w:cs="Arial"/>
          <w:sz w:val="20"/>
          <w:szCs w:val="20"/>
        </w:rPr>
      </w:pPr>
      <w:r w:rsidRPr="08415F05" w:rsidR="00633714">
        <w:rPr>
          <w:rFonts w:ascii="Amnesty Trade Gothic" w:hAnsi="Amnesty Trade Gothic" w:cs="Arial"/>
          <w:sz w:val="20"/>
          <w:szCs w:val="20"/>
        </w:rPr>
        <w:t xml:space="preserve">En parallèle du rapport, nous avons lancé une </w:t>
      </w:r>
      <w:hyperlink r:id="Rcd8d02d0c626405c">
        <w:r w:rsidRPr="08415F05" w:rsidR="00633714">
          <w:rPr>
            <w:rStyle w:val="Lienhypertexte"/>
            <w:rFonts w:ascii="Amnesty Trade Gothic" w:hAnsi="Amnesty Trade Gothic" w:cs="Arial"/>
            <w:sz w:val="20"/>
            <w:szCs w:val="20"/>
          </w:rPr>
          <w:t>pétition au niveau mondial</w:t>
        </w:r>
      </w:hyperlink>
      <w:r w:rsidRPr="08415F05" w:rsidR="00633714">
        <w:rPr>
          <w:rFonts w:ascii="Amnesty Trade Gothic" w:hAnsi="Amnesty Trade Gothic" w:cs="Arial"/>
          <w:sz w:val="20"/>
          <w:szCs w:val="20"/>
        </w:rPr>
        <w:t>. En France, elle a déjà recueilli plus de 1</w:t>
      </w:r>
      <w:r w:rsidRPr="08415F05" w:rsidR="2CFBD1EC">
        <w:rPr>
          <w:rFonts w:ascii="Amnesty Trade Gothic" w:hAnsi="Amnesty Trade Gothic" w:cs="Arial"/>
          <w:sz w:val="20"/>
          <w:szCs w:val="20"/>
        </w:rPr>
        <w:t>4</w:t>
      </w:r>
      <w:r w:rsidRPr="08415F05" w:rsidR="00633714">
        <w:rPr>
          <w:rFonts w:ascii="Amnesty Trade Gothic" w:hAnsi="Amnesty Trade Gothic" w:cs="Arial"/>
          <w:sz w:val="20"/>
          <w:szCs w:val="20"/>
        </w:rPr>
        <w:t>0 000 soutiens et est toujours ouverte à signature. </w:t>
      </w:r>
    </w:p>
    <w:p w:rsidRPr="002A6A03" w:rsidR="00633714" w:rsidP="00633714" w:rsidRDefault="00633714" w14:paraId="675AA4A8" w14:textId="77777777">
      <w:pPr>
        <w:jc w:val="both"/>
        <w:rPr>
          <w:rFonts w:ascii="Amnesty Trade Gothic" w:hAnsi="Amnesty Trade Gothic" w:cs="Arial"/>
          <w:sz w:val="20"/>
          <w:szCs w:val="20"/>
        </w:rPr>
      </w:pPr>
      <w:r w:rsidRPr="08415F05" w:rsidR="00633714">
        <w:rPr>
          <w:rFonts w:ascii="Amnesty Trade Gothic" w:hAnsi="Amnesty Trade Gothic" w:cs="Arial"/>
          <w:sz w:val="20"/>
          <w:szCs w:val="20"/>
        </w:rPr>
        <w:t xml:space="preserve">Amnesty International appelle les autorités canadiennes à abandonner toutes les charges retenues contre </w:t>
      </w:r>
      <w:r w:rsidRPr="08415F05" w:rsidR="00633714">
        <w:rPr>
          <w:rFonts w:ascii="Amnesty Trade Gothic" w:hAnsi="Amnesty Trade Gothic" w:cs="Arial"/>
          <w:sz w:val="20"/>
          <w:szCs w:val="20"/>
        </w:rPr>
        <w:t>lesdéfenseur∙e∙s</w:t>
      </w:r>
      <w:r w:rsidRPr="08415F05" w:rsidR="00633714">
        <w:rPr>
          <w:rFonts w:ascii="Amnesty Trade Gothic" w:hAnsi="Amnesty Trade Gothic" w:cs="Arial"/>
          <w:sz w:val="20"/>
          <w:szCs w:val="20"/>
        </w:rPr>
        <w:t xml:space="preserve"> de la terre qui s'opposent à la construction du « </w:t>
      </w:r>
      <w:r w:rsidRPr="08415F05" w:rsidR="00633714">
        <w:rPr>
          <w:rFonts w:ascii="Amnesty Trade Gothic" w:hAnsi="Amnesty Trade Gothic" w:cs="Arial"/>
          <w:i w:val="1"/>
          <w:iCs w:val="1"/>
          <w:sz w:val="20"/>
          <w:szCs w:val="20"/>
        </w:rPr>
        <w:t xml:space="preserve">Coastal </w:t>
      </w:r>
      <w:r w:rsidRPr="08415F05" w:rsidR="00633714">
        <w:rPr>
          <w:rFonts w:ascii="Amnesty Trade Gothic" w:hAnsi="Amnesty Trade Gothic" w:cs="Arial"/>
          <w:i w:val="1"/>
          <w:iCs w:val="1"/>
          <w:sz w:val="20"/>
          <w:szCs w:val="20"/>
        </w:rPr>
        <w:t>GasLink</w:t>
      </w:r>
      <w:r w:rsidRPr="08415F05" w:rsidR="00633714">
        <w:rPr>
          <w:rFonts w:ascii="Amnesty Trade Gothic" w:hAnsi="Amnesty Trade Gothic" w:cs="Arial"/>
          <w:i w:val="1"/>
          <w:iCs w:val="1"/>
          <w:sz w:val="20"/>
          <w:szCs w:val="20"/>
        </w:rPr>
        <w:t> »</w:t>
      </w:r>
      <w:r w:rsidRPr="08415F05" w:rsidR="00633714">
        <w:rPr>
          <w:rFonts w:ascii="Amnesty Trade Gothic" w:hAnsi="Amnesty Trade Gothic" w:cs="Arial"/>
          <w:sz w:val="20"/>
          <w:szCs w:val="20"/>
        </w:rPr>
        <w:t xml:space="preserve"> et à cesser l'exploitation des terres des </w:t>
      </w:r>
      <w:r w:rsidRPr="08415F05" w:rsidR="00633714">
        <w:rPr>
          <w:rFonts w:ascii="Amnesty Trade Gothic" w:hAnsi="Amnesty Trade Gothic" w:cs="Arial"/>
          <w:sz w:val="20"/>
          <w:szCs w:val="20"/>
        </w:rPr>
        <w:t>Wet'suwet'en</w:t>
      </w:r>
      <w:r w:rsidRPr="08415F05" w:rsidR="00633714">
        <w:rPr>
          <w:rFonts w:ascii="Amnesty Trade Gothic" w:hAnsi="Amnesty Trade Gothic" w:cs="Arial"/>
          <w:sz w:val="20"/>
          <w:szCs w:val="20"/>
        </w:rPr>
        <w:t>.</w:t>
      </w:r>
    </w:p>
    <w:p w:rsidR="08415F05" w:rsidP="08415F05" w:rsidRDefault="08415F05" w14:paraId="3A3270E8" w14:textId="24A3D627">
      <w:pPr>
        <w:jc w:val="both"/>
        <w:rPr>
          <w:rFonts w:ascii="Amnesty Trade Gothic" w:hAnsi="Amnesty Trade Gothic" w:cs="Arial"/>
          <w:sz w:val="20"/>
          <w:szCs w:val="20"/>
        </w:rPr>
      </w:pPr>
    </w:p>
    <w:p w:rsidRPr="00EB0BF4" w:rsidR="00633714" w:rsidP="00633714" w:rsidRDefault="00633714" w14:paraId="1B6BA00B" w14:textId="77777777">
      <w:pPr>
        <w:rPr>
          <w:rFonts w:ascii="Amnesty Trade Gothic" w:hAnsi="Amnesty Trade Gothic" w:cs="Arial"/>
        </w:rPr>
      </w:pPr>
    </w:p>
    <w:p w:rsidRPr="00EB0BF4" w:rsidR="00633714" w:rsidP="00633714" w:rsidRDefault="00633714" w14:paraId="0AE785C3" w14:textId="77777777">
      <w:pPr>
        <w:jc w:val="both"/>
        <w:rPr>
          <w:rFonts w:ascii="Amnesty Trade Gothic" w:hAnsi="Amnesty Trade Gothic" w:cs="Arial"/>
        </w:rPr>
      </w:pPr>
    </w:p>
    <w:p w:rsidRPr="00EB0BF4" w:rsidR="00633714" w:rsidP="00633714" w:rsidRDefault="00633714" w14:paraId="6F03536B" w14:textId="77777777">
      <w:pPr>
        <w:rPr>
          <w:rFonts w:ascii="Amnesty Trade Gothic" w:hAnsi="Amnesty Trade Gothic"/>
        </w:rPr>
      </w:pPr>
    </w:p>
    <w:p w:rsidRPr="00633714" w:rsidR="79630532" w:rsidP="00633714" w:rsidRDefault="79630532" w14:paraId="037744D5" w14:textId="38A65053"/>
    <w:sectPr w:rsidRPr="00633714" w:rsidR="79630532" w:rsidSect="00633714">
      <w:headerReference w:type="default" r:id="rId12"/>
      <w:footerReference w:type="default" r:id="rId13"/>
      <w:pgSz w:w="11906" w:h="16838" w:orient="portrait"/>
      <w:pgMar w:top="1417" w:right="1417" w:bottom="1417" w:left="141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89A" w:rsidP="00DC6BE9" w:rsidRDefault="0016489A" w14:paraId="012DD536" w14:textId="77777777">
      <w:pPr>
        <w:spacing w:after="0" w:line="240" w:lineRule="auto"/>
      </w:pPr>
      <w:r>
        <w:separator/>
      </w:r>
    </w:p>
  </w:endnote>
  <w:endnote w:type="continuationSeparator" w:id="0">
    <w:p w:rsidR="0016489A" w:rsidP="00DC6BE9" w:rsidRDefault="0016489A" w14:paraId="38506B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rade Gothic Next">
    <w:altName w:val="Trade Gothic Next"/>
    <w:charset w:val="00"/>
    <w:family w:val="swiss"/>
    <w:pitch w:val="variable"/>
    <w:sig w:usb0="8000002F" w:usb1="0000000A" w:usb2="00000000" w:usb3="00000000" w:csb0="00000001" w:csb1="00000000"/>
  </w:font>
  <w:font w:name="Trade Gothic Next Light">
    <w:altName w:val="Trade Gothic Next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6BE9" w:rsidP="00A15157" w:rsidRDefault="00861957" w14:paraId="4D601BC3" w14:textId="25532F0B">
    <w:r>
      <w:rPr>
        <w:noProof/>
      </w:rPr>
      <w:drawing>
        <wp:anchor distT="0" distB="0" distL="114300" distR="114300" simplePos="0" relativeHeight="251673600" behindDoc="0" locked="0" layoutInCell="1" allowOverlap="1" wp14:anchorId="33804416" wp14:editId="620A1E4F">
          <wp:simplePos x="0" y="0"/>
          <wp:positionH relativeFrom="page">
            <wp:posOffset>-43543</wp:posOffset>
          </wp:positionH>
          <wp:positionV relativeFrom="paragraph">
            <wp:posOffset>545374</wp:posOffset>
          </wp:positionV>
          <wp:extent cx="7646670" cy="224337"/>
          <wp:effectExtent l="0" t="0" r="0" b="4445"/>
          <wp:wrapNone/>
          <wp:docPr id="1058461393" name="Image 105846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087" cy="224701"/>
                  </a:xfrm>
                  <a:prstGeom prst="rect">
                    <a:avLst/>
                  </a:prstGeom>
                  <a:noFill/>
                </pic:spPr>
              </pic:pic>
            </a:graphicData>
          </a:graphic>
          <wp14:sizeRelH relativeFrom="margin">
            <wp14:pctWidth>0</wp14:pctWidth>
          </wp14:sizeRelH>
          <wp14:sizeRelV relativeFrom="margin">
            <wp14:pctHeight>0</wp14:pctHeight>
          </wp14:sizeRelV>
        </wp:anchor>
      </w:drawing>
    </w:r>
    <w:r w:rsidRPr="00A15157" w:rsidR="00A15157">
      <w:rPr>
        <w:noProof/>
      </w:rPr>
      <mc:AlternateContent>
        <mc:Choice Requires="wps">
          <w:drawing>
            <wp:anchor distT="0" distB="0" distL="114300" distR="114300" simplePos="0" relativeHeight="251676672" behindDoc="0" locked="0" layoutInCell="1" allowOverlap="1" wp14:anchorId="27DCAA44" wp14:editId="4D0DF728">
              <wp:simplePos x="0" y="0"/>
              <wp:positionH relativeFrom="leftMargin">
                <wp:posOffset>445013</wp:posOffset>
              </wp:positionH>
              <wp:positionV relativeFrom="paragraph">
                <wp:posOffset>-46612</wp:posOffset>
              </wp:positionV>
              <wp:extent cx="333375" cy="0"/>
              <wp:effectExtent l="0" t="0" r="0" b="0"/>
              <wp:wrapNone/>
              <wp:docPr id="31" name="Connecteur droit 31"/>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152F125">
            <v:line id="Connecteur droit 31" style="position:absolute;z-index:251676672;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1pt" from="35.05pt,-3.65pt" to="61.3pt,-3.65pt" w14:anchorId="01CF7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">
              <v:stroke joinstyle="miter"/>
              <w10:wrap anchorx="margin"/>
            </v:line>
          </w:pict>
        </mc:Fallback>
      </mc:AlternateContent>
    </w:r>
    <w:r w:rsidRPr="00A15157" w:rsidR="00A15157">
      <w:rPr>
        <w:noProof/>
      </w:rPr>
      <mc:AlternateContent>
        <mc:Choice Requires="wps">
          <w:drawing>
            <wp:anchor distT="45720" distB="45720" distL="114300" distR="114300" simplePos="0" relativeHeight="251675648" behindDoc="0" locked="0" layoutInCell="1" allowOverlap="1" wp14:anchorId="6BD0A04E" wp14:editId="4578A577">
              <wp:simplePos x="0" y="0"/>
              <wp:positionH relativeFrom="column">
                <wp:posOffset>-568447</wp:posOffset>
              </wp:positionH>
              <wp:positionV relativeFrom="page">
                <wp:posOffset>9970797</wp:posOffset>
              </wp:positionV>
              <wp:extent cx="1381125" cy="476250"/>
              <wp:effectExtent l="0" t="0" r="9525"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rsidRPr="00773192" w:rsidR="00A15157" w:rsidP="00A15157" w:rsidRDefault="00A15157" w14:paraId="2E1709E8"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44E3E25F"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92FAA0">
            <v:shapetype id="_x0000_t202" coordsize="21600,21600" o:spt="202" path="m,l,21600r21600,l21600,xe" w14:anchorId="6BD0A04E">
              <v:stroke joinstyle="miter"/>
              <v:path gradientshapeok="t" o:connecttype="rect"/>
            </v:shapetype>
            <v:shape id="Zone de texte 2" style="position:absolute;margin-left:-44.75pt;margin-top:785.1pt;width:108.7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RDAIAAPY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">
              <v:textbox>
                <w:txbxContent>
                  <w:p w:rsidRPr="00773192" w:rsidR="00A15157" w:rsidP="00A15157" w:rsidRDefault="00A15157" w14:paraId="6A90B089"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660E9C93"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w10:wrap anchory="page"/>
            </v:shape>
          </w:pict>
        </mc:Fallback>
      </mc:AlternateContent>
    </w:r>
    <w:r w:rsidRPr="00A15157" w:rsidR="00A15157">
      <w:rPr>
        <w:noProof/>
      </w:rPr>
      <mc:AlternateContent>
        <mc:Choice Requires="wps">
          <w:drawing>
            <wp:anchor distT="45720" distB="45720" distL="114300" distR="114300" simplePos="0" relativeHeight="251680768" behindDoc="0" locked="0" layoutInCell="1" allowOverlap="1" wp14:anchorId="6209C6EC" wp14:editId="6E0A5214">
              <wp:simplePos x="0" y="0"/>
              <wp:positionH relativeFrom="margin">
                <wp:posOffset>5093335</wp:posOffset>
              </wp:positionH>
              <wp:positionV relativeFrom="paragraph">
                <wp:posOffset>16510</wp:posOffset>
              </wp:positionV>
              <wp:extent cx="1438275" cy="476250"/>
              <wp:effectExtent l="0" t="0" r="9525"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rsidR="00A15157" w:rsidP="00A15157" w:rsidRDefault="00A15157" w14:paraId="615AE9F6"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77CE5B9B"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3D77AE0">
            <v:shape id="_x0000_s1027" style="position:absolute;margin-left:401.05pt;margin-top:1.3pt;width:113.25pt;height: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F0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" w14:anchorId="6209C6EC">
              <v:textbox>
                <w:txbxContent>
                  <w:p w:rsidR="00A15157" w:rsidP="00A15157" w:rsidRDefault="00A15157" w14:paraId="7C660EFD"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500B7F78"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Pr="00A15157" w:rsidR="00A15157">
      <w:rPr>
        <w:noProof/>
      </w:rPr>
      <mc:AlternateContent>
        <mc:Choice Requires="wps">
          <w:drawing>
            <wp:anchor distT="45720" distB="45720" distL="114300" distR="114300" simplePos="0" relativeHeight="251679744" behindDoc="0" locked="0" layoutInCell="1" allowOverlap="1" wp14:anchorId="378D01CC" wp14:editId="3D6BDD01">
              <wp:simplePos x="0" y="0"/>
              <wp:positionH relativeFrom="margin">
                <wp:posOffset>2092960</wp:posOffset>
              </wp:positionH>
              <wp:positionV relativeFrom="paragraph">
                <wp:posOffset>16510</wp:posOffset>
              </wp:positionV>
              <wp:extent cx="3076575" cy="476250"/>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rsidRPr="00773192" w:rsidR="00A15157" w:rsidP="00A15157" w:rsidRDefault="00A15157" w14:paraId="446B3EF4"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41B5D8">
            <v:shape id="_x0000_s1028" style="position:absolute;margin-left:164.8pt;margin-top:1.3pt;width:242.25pt;height: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" w14:anchorId="378D01CC">
              <v:textbox>
                <w:txbxContent>
                  <w:p w:rsidRPr="00773192" w:rsidR="00A15157" w:rsidP="00A15157" w:rsidRDefault="00A15157" w14:paraId="5CA7C466"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Pr="00A15157" w:rsidR="00A15157">
      <w:rPr>
        <w:noProof/>
      </w:rPr>
      <mc:AlternateContent>
        <mc:Choice Requires="wps">
          <w:drawing>
            <wp:anchor distT="45720" distB="45720" distL="114300" distR="114300" simplePos="0" relativeHeight="251678720" behindDoc="0" locked="0" layoutInCell="1" allowOverlap="1" wp14:anchorId="2345C484" wp14:editId="03407910">
              <wp:simplePos x="0" y="0"/>
              <wp:positionH relativeFrom="column">
                <wp:posOffset>817124</wp:posOffset>
              </wp:positionH>
              <wp:positionV relativeFrom="paragraph">
                <wp:posOffset>16537</wp:posOffset>
              </wp:positionV>
              <wp:extent cx="1533525" cy="476250"/>
              <wp:effectExtent l="0" t="0" r="9525"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rsidRPr="00773192" w:rsidR="00A15157" w:rsidP="00A15157" w:rsidRDefault="00A15157" w14:paraId="4DDE2EDC"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5FB8824A"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07098E">
            <v:shape id="_x0000_s1029" style="position:absolute;margin-left:64.35pt;margin-top:1.3pt;width:120.75pt;height: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" w14:anchorId="2345C484">
              <v:textbox>
                <w:txbxContent>
                  <w:p w:rsidRPr="00773192" w:rsidR="00A15157" w:rsidP="00A15157" w:rsidRDefault="00A15157" w14:paraId="21202650"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209AF05F"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45720" distB="45720" distL="114300" distR="114300" simplePos="0" relativeHeight="251665408" behindDoc="0" locked="0" layoutInCell="1" allowOverlap="1" wp14:anchorId="2EC040C7" wp14:editId="0A865152">
              <wp:simplePos x="0" y="0"/>
              <wp:positionH relativeFrom="margin">
                <wp:posOffset>5167630</wp:posOffset>
              </wp:positionH>
              <wp:positionV relativeFrom="paragraph">
                <wp:posOffset>8882380</wp:posOffset>
              </wp:positionV>
              <wp:extent cx="1438275" cy="476250"/>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rsidR="00A15157" w:rsidP="00A15157" w:rsidRDefault="00A15157" w14:paraId="4EBF6BF7"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209DC51D"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56971D">
            <v:shape id="_x0000_s1030" style="position:absolute;margin-left:406.9pt;margin-top:699.4pt;width:113.25pt;height: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ft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NF3MjWxVUB+JL4RRj/R+6NIC/uGsJy2W3P/eC1Scmc+WOL+ZzedRvMmYL65zMvDSU116&#10;hJUEVfLA2XjdhCT4SIeFO9pNoxNtL52cWiaNJTZP7yGK+NJOUS+vdv0E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Bb&#10;x6ftEQIAAP0DAAAOAAAAAAAAAAAAAAAAAC4CAABkcnMvZTJvRG9jLnhtbFBLAQItABQABgAIAAAA&#10;IQCKlTZS4AAAAA4BAAAPAAAAAAAAAAAAAAAAAGsEAABkcnMvZG93bnJldi54bWxQSwUGAAAAAAQA&#10;BADzAAAAeAUAAAAA&#10;" w14:anchorId="2EC040C7">
              <v:textbox>
                <w:txbxContent>
                  <w:p w:rsidR="00A15157" w:rsidP="00A15157" w:rsidRDefault="00A15157" w14:paraId="3CC7935B"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19597049"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2336" behindDoc="0" locked="0" layoutInCell="1" allowOverlap="1" wp14:anchorId="304768D0" wp14:editId="5DEA71E8">
              <wp:simplePos x="0" y="0"/>
              <wp:positionH relativeFrom="margin">
                <wp:posOffset>2167255</wp:posOffset>
              </wp:positionH>
              <wp:positionV relativeFrom="paragraph">
                <wp:posOffset>8882380</wp:posOffset>
              </wp:positionV>
              <wp:extent cx="3076575" cy="47625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rsidRPr="00773192" w:rsidR="00A15157" w:rsidP="00A15157" w:rsidRDefault="00A15157" w14:paraId="0C2E8D0C"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D4D041">
            <v:shape id="_x0000_s1031" style="position:absolute;margin-left:170.65pt;margin-top:699.4pt;width:242.2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" w14:anchorId="304768D0">
              <v:textbox>
                <w:txbxContent>
                  <w:p w:rsidRPr="00773192" w:rsidR="00A15157" w:rsidP="00A15157" w:rsidRDefault="00A15157" w14:paraId="13D0DD56"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0288" behindDoc="0" locked="0" layoutInCell="1" allowOverlap="1" wp14:anchorId="3A0721B9" wp14:editId="0620B730">
              <wp:simplePos x="0" y="0"/>
              <wp:positionH relativeFrom="column">
                <wp:posOffset>890905</wp:posOffset>
              </wp:positionH>
              <wp:positionV relativeFrom="paragraph">
                <wp:posOffset>8882380</wp:posOffset>
              </wp:positionV>
              <wp:extent cx="1533525" cy="47625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rsidRPr="00773192" w:rsidR="00A15157" w:rsidP="00A15157" w:rsidRDefault="00A15157" w14:paraId="36D9E7F6"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60A48B94"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579DB4">
            <v:shape id="_x0000_s1032" style="position:absolute;margin-left:70.15pt;margin-top:699.4pt;width:120.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EEA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" w14:anchorId="3A0721B9">
              <v:textbox>
                <w:txbxContent>
                  <w:p w:rsidRPr="00773192" w:rsidR="00A15157" w:rsidP="00A15157" w:rsidRDefault="00A15157" w14:paraId="1BB37549"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2EE3746C"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64384" behindDoc="0" locked="0" layoutInCell="1" allowOverlap="1" wp14:anchorId="6CB43AA5" wp14:editId="3020611D">
              <wp:simplePos x="0" y="0"/>
              <wp:positionH relativeFrom="leftMargin">
                <wp:posOffset>480695</wp:posOffset>
              </wp:positionH>
              <wp:positionV relativeFrom="paragraph">
                <wp:posOffset>8844280</wp:posOffset>
              </wp:positionV>
              <wp:extent cx="3333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1F11F71">
            <v:line id="Connecteur droit 10" style="position:absolute;z-index:251664384;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1pt" from="37.85pt,696.4pt" to="64.1pt,696.4pt" w14:anchorId="408DB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">
              <v:stroke joinstyle="miter"/>
              <w10:wrap anchorx="margin"/>
            </v:line>
          </w:pict>
        </mc:Fallback>
      </mc:AlternateContent>
    </w:r>
    <w:r w:rsidR="00A15157">
      <w:rPr>
        <w:noProof/>
      </w:rPr>
      <mc:AlternateContent>
        <mc:Choice Requires="wps">
          <w:drawing>
            <wp:anchor distT="45720" distB="45720" distL="114300" distR="114300" simplePos="0" relativeHeight="251661312" behindDoc="0" locked="0" layoutInCell="1" allowOverlap="1" wp14:anchorId="3FFE55E1" wp14:editId="653A639C">
              <wp:simplePos x="0" y="0"/>
              <wp:positionH relativeFrom="column">
                <wp:posOffset>-518795</wp:posOffset>
              </wp:positionH>
              <wp:positionV relativeFrom="paragraph">
                <wp:posOffset>8939530</wp:posOffset>
              </wp:positionV>
              <wp:extent cx="1381125" cy="476250"/>
              <wp:effectExtent l="0" t="0" r="952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rsidRPr="00773192" w:rsidR="00A15157" w:rsidP="00A15157" w:rsidRDefault="00A15157" w14:paraId="3A531E82"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21C63167"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22BBF9">
            <v:shape id="_x0000_s1033" style="position:absolute;margin-left:-40.85pt;margin-top:703.9pt;width:108.7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NFEQIAAP0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qbrkl/H3MhWBfWR+EIY9Ujvhy4t4B/OetJiyf3vvUDFmflsifObfD6P4k3GfHE9IwMvPdWl&#10;R1hJUCUPnI3XTUiCHwe7o900OtH20smpZdJYYvP0HqKIL+0U9fJq108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Ds&#10;1uNFEQIAAP0DAAAOAAAAAAAAAAAAAAAAAC4CAABkcnMvZTJvRG9jLnhtbFBLAQItABQABgAIAAAA&#10;IQCDo6NW4AAAAA0BAAAPAAAAAAAAAAAAAAAAAGsEAABkcnMvZG93bnJldi54bWxQSwUGAAAAAAQA&#10;BADzAAAAeAUAAAAA&#10;" w14:anchorId="3FFE55E1">
              <v:textbox>
                <w:txbxContent>
                  <w:p w:rsidRPr="00773192" w:rsidR="00A15157" w:rsidP="00A15157" w:rsidRDefault="00A15157" w14:paraId="26B3A4F7"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28E98443"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63360" behindDoc="0" locked="0" layoutInCell="1" allowOverlap="1" wp14:anchorId="54C2F564" wp14:editId="0C0C3BDB">
              <wp:simplePos x="0" y="0"/>
              <wp:positionH relativeFrom="page">
                <wp:posOffset>0</wp:posOffset>
              </wp:positionH>
              <wp:positionV relativeFrom="paragraph">
                <wp:posOffset>9644380</wp:posOffset>
              </wp:positionV>
              <wp:extent cx="75914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CEB3339">
            <v:rect id="Rectangle 9" style="position:absolute;margin-left:0;margin-top:759.4pt;width:597.75pt;height:15.75pt;z-index:251663360;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yellow" strokecolor="yellow" strokeweight="1pt" w14:anchorId="3C49A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">
              <w10:wrap anchorx="page"/>
            </v:rect>
          </w:pict>
        </mc:Fallback>
      </mc:AlternateContent>
    </w:r>
    <w:r w:rsidR="00A15157">
      <w:rPr>
        <w:noProof/>
      </w:rPr>
      <mc:AlternateContent>
        <mc:Choice Requires="wps">
          <w:drawing>
            <wp:anchor distT="45720" distB="45720" distL="114300" distR="114300" simplePos="0" relativeHeight="251672576" behindDoc="0" locked="0" layoutInCell="1" allowOverlap="1" wp14:anchorId="00B4D6C2" wp14:editId="4C60EE6A">
              <wp:simplePos x="0" y="0"/>
              <wp:positionH relativeFrom="margin">
                <wp:posOffset>5167630</wp:posOffset>
              </wp:positionH>
              <wp:positionV relativeFrom="paragraph">
                <wp:posOffset>8882380</wp:posOffset>
              </wp:positionV>
              <wp:extent cx="1438275" cy="476250"/>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rsidR="00A15157" w:rsidP="00A15157" w:rsidRDefault="00A15157" w14:paraId="5ED8A7EB"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38AECBB9"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58024C">
            <v:shape id="_x0000_s1034" style="position:absolute;margin-left:406.9pt;margin-top:699.4pt;width:113.25pt;height: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5c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BBBzI1sV1EfiC2HUI70furSAfzjrSYsl97/3AhVn5rMlzm9m83kUbzLmi+ucDLz0VJce&#10;YSVBlTxwNl43IQk+0mHhjnbT6ETbSyenlkljic3Te4givrRT1MurXT8B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AF&#10;s05cEQIAAP0DAAAOAAAAAAAAAAAAAAAAAC4CAABkcnMvZTJvRG9jLnhtbFBLAQItABQABgAIAAAA&#10;IQCKlTZS4AAAAA4BAAAPAAAAAAAAAAAAAAAAAGsEAABkcnMvZG93bnJldi54bWxQSwUGAAAAAAQA&#10;BADzAAAAeAUAAAAA&#10;" w14:anchorId="00B4D6C2">
              <v:textbox>
                <w:txbxContent>
                  <w:p w:rsidR="00A15157" w:rsidP="00A15157" w:rsidRDefault="00A15157" w14:paraId="0EBF6E13" w14:textId="77777777">
                    <w:pPr>
                      <w:spacing w:after="0"/>
                      <w:rPr>
                        <w:rFonts w:ascii="Trade Gothic Next Light" w:hAnsi="Trade Gothic Next Light"/>
                        <w:sz w:val="16"/>
                        <w:szCs w:val="16"/>
                      </w:rPr>
                    </w:pPr>
                    <w:r>
                      <w:rPr>
                        <w:rFonts w:ascii="Trade Gothic Next Light" w:hAnsi="Trade Gothic Next Light"/>
                        <w:sz w:val="16"/>
                        <w:szCs w:val="16"/>
                      </w:rPr>
                      <w:t>SIRET 308 238 401 00084</w:t>
                    </w:r>
                  </w:p>
                  <w:p w:rsidRPr="00773192" w:rsidR="00A15157" w:rsidP="00A15157" w:rsidRDefault="00A15157" w14:paraId="05777731" w14:textId="7777777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9504" behindDoc="0" locked="0" layoutInCell="1" allowOverlap="1" wp14:anchorId="654893D0" wp14:editId="3DA738A4">
              <wp:simplePos x="0" y="0"/>
              <wp:positionH relativeFrom="margin">
                <wp:posOffset>2167255</wp:posOffset>
              </wp:positionH>
              <wp:positionV relativeFrom="paragraph">
                <wp:posOffset>8882380</wp:posOffset>
              </wp:positionV>
              <wp:extent cx="3076575" cy="47625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rsidRPr="00773192" w:rsidR="00A15157" w:rsidP="00A15157" w:rsidRDefault="00A15157" w14:paraId="7D33D0A3"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0E32EE9">
            <v:shape id="_x0000_s1035" style="position:absolute;margin-left:170.65pt;margin-top:699.4pt;width:242.25pt;height: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8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" w14:anchorId="654893D0">
              <v:textbox>
                <w:txbxContent>
                  <w:p w:rsidRPr="00773192" w:rsidR="00A15157" w:rsidP="00A15157" w:rsidRDefault="00A15157" w14:paraId="2D5C8ED0" w14:textId="7777777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7456" behindDoc="0" locked="0" layoutInCell="1" allowOverlap="1" wp14:anchorId="4BAF1DBA" wp14:editId="5334C724">
              <wp:simplePos x="0" y="0"/>
              <wp:positionH relativeFrom="column">
                <wp:posOffset>890905</wp:posOffset>
              </wp:positionH>
              <wp:positionV relativeFrom="paragraph">
                <wp:posOffset>8882380</wp:posOffset>
              </wp:positionV>
              <wp:extent cx="1533525" cy="476250"/>
              <wp:effectExtent l="0" t="0" r="9525"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rsidRPr="00773192" w:rsidR="00A15157" w:rsidP="00A15157" w:rsidRDefault="00A15157" w14:paraId="4283D63E"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56BED480"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0A79204">
            <v:shape id="_x0000_s1036" style="position:absolute;margin-left:70.15pt;margin-top:699.4pt;width:120.7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" w14:anchorId="4BAF1DBA">
              <v:textbox>
                <w:txbxContent>
                  <w:p w:rsidRPr="00773192" w:rsidR="00A15157" w:rsidP="00A15157" w:rsidRDefault="00A15157" w14:paraId="540A9BC8" w14:textId="7777777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rsidRPr="00773192" w:rsidR="00A15157" w:rsidP="00A15157" w:rsidRDefault="00A15157" w14:paraId="5326C4A7" w14:textId="7777777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71552" behindDoc="0" locked="0" layoutInCell="1" allowOverlap="1" wp14:anchorId="5D3BBCB1" wp14:editId="2AC88892">
              <wp:simplePos x="0" y="0"/>
              <wp:positionH relativeFrom="leftMargin">
                <wp:posOffset>480695</wp:posOffset>
              </wp:positionH>
              <wp:positionV relativeFrom="paragraph">
                <wp:posOffset>8844280</wp:posOffset>
              </wp:positionV>
              <wp:extent cx="33337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0E6B6F4">
            <v:line id="Connecteur droit 13" style="position:absolute;z-index:251671552;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1pt" from="37.85pt,696.4pt" to="64.1pt,696.4pt" w14:anchorId="5D264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">
              <v:stroke joinstyle="miter"/>
              <w10:wrap anchorx="margin"/>
            </v:line>
          </w:pict>
        </mc:Fallback>
      </mc:AlternateContent>
    </w:r>
    <w:r w:rsidR="00A15157">
      <w:rPr>
        <w:noProof/>
      </w:rPr>
      <mc:AlternateContent>
        <mc:Choice Requires="wps">
          <w:drawing>
            <wp:anchor distT="45720" distB="45720" distL="114300" distR="114300" simplePos="0" relativeHeight="251668480" behindDoc="0" locked="0" layoutInCell="1" allowOverlap="1" wp14:anchorId="66A28116" wp14:editId="6A2C105E">
              <wp:simplePos x="0" y="0"/>
              <wp:positionH relativeFrom="column">
                <wp:posOffset>-518795</wp:posOffset>
              </wp:positionH>
              <wp:positionV relativeFrom="paragraph">
                <wp:posOffset>8939530</wp:posOffset>
              </wp:positionV>
              <wp:extent cx="1381125" cy="476250"/>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rsidRPr="00773192" w:rsidR="00A15157" w:rsidP="00A15157" w:rsidRDefault="00A15157" w14:paraId="62536B1E"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354159E8"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313B60">
            <v:shape id="_x0000_s1037" style="position:absolute;margin-left:-40.85pt;margin-top:703.9pt;width:108.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BW&#10;byf/EQIAAP4DAAAOAAAAAAAAAAAAAAAAAC4CAABkcnMvZTJvRG9jLnhtbFBLAQItABQABgAIAAAA&#10;IQCDo6NW4AAAAA0BAAAPAAAAAAAAAAAAAAAAAGsEAABkcnMvZG93bnJldi54bWxQSwUGAAAAAAQA&#10;BADzAAAAeAUAAAAA&#10;" w14:anchorId="66A28116">
              <v:textbox>
                <w:txbxContent>
                  <w:p w:rsidRPr="00773192" w:rsidR="00A15157" w:rsidP="00A15157" w:rsidRDefault="00A15157" w14:paraId="2FCA919A" w14:textId="7777777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rsidRPr="00773192" w:rsidR="00A15157" w:rsidP="00A15157" w:rsidRDefault="00A15157" w14:paraId="599349DA" w14:textId="7777777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70528" behindDoc="0" locked="0" layoutInCell="1" allowOverlap="1" wp14:anchorId="279B062B" wp14:editId="377CE35B">
              <wp:simplePos x="0" y="0"/>
              <wp:positionH relativeFrom="page">
                <wp:posOffset>0</wp:posOffset>
              </wp:positionH>
              <wp:positionV relativeFrom="paragraph">
                <wp:posOffset>9644380</wp:posOffset>
              </wp:positionV>
              <wp:extent cx="75914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DBF9826">
            <v:rect id="Rectangle 15" style="position:absolute;margin-left:0;margin-top:759.4pt;width:597.75pt;height:15.75pt;z-index:251670528;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yellow" strokecolor="yellow" strokeweight="1pt" w14:anchorId="08B40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">
              <w10:wrap anchorx="page"/>
            </v:rect>
          </w:pict>
        </mc:Fallback>
      </mc:AlternateContent>
    </w:r>
    <w:r w:rsidR="00E81E99">
      <w:rPr>
        <w:noProof/>
      </w:rPr>
      <mc:AlternateContent>
        <mc:Choice Requires="wps">
          <w:drawing>
            <wp:anchor distT="0" distB="0" distL="114300" distR="114300" simplePos="0" relativeHeight="251612160" behindDoc="0" locked="0" layoutInCell="1" allowOverlap="1" wp14:anchorId="4AD2D1A5" wp14:editId="4D2AE18A">
              <wp:simplePos x="0" y="0"/>
              <wp:positionH relativeFrom="column">
                <wp:posOffset>-871220</wp:posOffset>
              </wp:positionH>
              <wp:positionV relativeFrom="paragraph">
                <wp:posOffset>1101090</wp:posOffset>
              </wp:positionV>
              <wp:extent cx="76009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600950" cy="1428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DE838A4">
            <v:rect id="Rectangle 2" style="position:absolute;margin-left:-68.6pt;margin-top:86.7pt;width:598.5pt;height:11.25pt;z-index:251612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yellow" strokeweight="1pt" w14:anchorId="6EE63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"/>
          </w:pict>
        </mc:Fallback>
      </mc:AlternateContent>
    </w:r>
    <w:r w:rsidR="00A15157">
      <w:tab/>
    </w:r>
    <w:r w:rsidR="00A15157">
      <w:tab/>
    </w:r>
    <w:r w:rsidR="00A1515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89A" w:rsidP="00DC6BE9" w:rsidRDefault="0016489A" w14:paraId="74547A1C" w14:textId="77777777">
      <w:pPr>
        <w:spacing w:after="0" w:line="240" w:lineRule="auto"/>
      </w:pPr>
      <w:r>
        <w:separator/>
      </w:r>
    </w:p>
  </w:footnote>
  <w:footnote w:type="continuationSeparator" w:id="0">
    <w:p w:rsidR="0016489A" w:rsidP="00DC6BE9" w:rsidRDefault="0016489A" w14:paraId="344995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5C0D" w:rsidRDefault="006705E4" w14:paraId="7F33FD55" w14:textId="00C70B8A">
    <w:pPr>
      <w:pStyle w:val="En-tte"/>
    </w:pPr>
    <w:r>
      <w:rPr>
        <w:noProof/>
      </w:rPr>
      <w:drawing>
        <wp:anchor distT="0" distB="0" distL="114300" distR="114300" simplePos="0" relativeHeight="251681792" behindDoc="0" locked="0" layoutInCell="1" allowOverlap="1" wp14:anchorId="69B9A3F6" wp14:editId="269ED027">
          <wp:simplePos x="0" y="0"/>
          <wp:positionH relativeFrom="page">
            <wp:posOffset>0</wp:posOffset>
          </wp:positionH>
          <wp:positionV relativeFrom="paragraph">
            <wp:posOffset>-142966</wp:posOffset>
          </wp:positionV>
          <wp:extent cx="1961515" cy="829945"/>
          <wp:effectExtent l="0" t="0" r="635" b="8255"/>
          <wp:wrapSquare wrapText="bothSides"/>
          <wp:docPr id="758654483" name="Image 75865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5C0D" w:rsidRDefault="00995C0D" w14:paraId="47EA5E35" w14:textId="4A920043">
    <w:pPr>
      <w:pStyle w:val="En-tte"/>
    </w:pPr>
  </w:p>
  <w:p w:rsidR="00995C0D" w:rsidRDefault="00995C0D" w14:paraId="0A1E63BD" w14:textId="4969E084">
    <w:pPr>
      <w:pStyle w:val="En-tte"/>
    </w:pPr>
  </w:p>
  <w:p w:rsidR="00995C0D" w:rsidRDefault="00995C0D" w14:paraId="03D976B6" w14:textId="48ABE6CE">
    <w:pPr>
      <w:pStyle w:val="En-tte"/>
    </w:pPr>
  </w:p>
  <w:p w:rsidR="00A15157" w:rsidRDefault="00A15157" w14:paraId="31340C69" w14:textId="015518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55A5B"/>
    <w:multiLevelType w:val="hybridMultilevel"/>
    <w:tmpl w:val="313C5204"/>
    <w:lvl w:ilvl="0" w:tplc="E06C42B4">
      <w:start w:val="1"/>
      <w:numFmt w:val="decimal"/>
      <w:lvlText w:val="%1."/>
      <w:lvlJc w:val="left"/>
      <w:pPr>
        <w:ind w:left="720" w:hanging="360"/>
      </w:pPr>
    </w:lvl>
    <w:lvl w:ilvl="1" w:tplc="79344E0C">
      <w:start w:val="1"/>
      <w:numFmt w:val="lowerLetter"/>
      <w:lvlText w:val="%2."/>
      <w:lvlJc w:val="left"/>
      <w:pPr>
        <w:ind w:left="1440" w:hanging="360"/>
      </w:pPr>
    </w:lvl>
    <w:lvl w:ilvl="2" w:tplc="95F8B3E6">
      <w:start w:val="1"/>
      <w:numFmt w:val="lowerRoman"/>
      <w:lvlText w:val="%3."/>
      <w:lvlJc w:val="right"/>
      <w:pPr>
        <w:ind w:left="2160" w:hanging="180"/>
      </w:pPr>
    </w:lvl>
    <w:lvl w:ilvl="3" w:tplc="FE628198">
      <w:start w:val="1"/>
      <w:numFmt w:val="decimal"/>
      <w:lvlText w:val="%4."/>
      <w:lvlJc w:val="left"/>
      <w:pPr>
        <w:ind w:left="2880" w:hanging="360"/>
      </w:pPr>
    </w:lvl>
    <w:lvl w:ilvl="4" w:tplc="4A8A1C44">
      <w:start w:val="1"/>
      <w:numFmt w:val="lowerLetter"/>
      <w:lvlText w:val="%5."/>
      <w:lvlJc w:val="left"/>
      <w:pPr>
        <w:ind w:left="3600" w:hanging="360"/>
      </w:pPr>
    </w:lvl>
    <w:lvl w:ilvl="5" w:tplc="DE0AC5FA">
      <w:start w:val="1"/>
      <w:numFmt w:val="lowerRoman"/>
      <w:lvlText w:val="%6."/>
      <w:lvlJc w:val="right"/>
      <w:pPr>
        <w:ind w:left="4320" w:hanging="180"/>
      </w:pPr>
    </w:lvl>
    <w:lvl w:ilvl="6" w:tplc="9538F232">
      <w:start w:val="1"/>
      <w:numFmt w:val="decimal"/>
      <w:lvlText w:val="%7."/>
      <w:lvlJc w:val="left"/>
      <w:pPr>
        <w:ind w:left="5040" w:hanging="360"/>
      </w:pPr>
    </w:lvl>
    <w:lvl w:ilvl="7" w:tplc="F36056BC">
      <w:start w:val="1"/>
      <w:numFmt w:val="lowerLetter"/>
      <w:lvlText w:val="%8."/>
      <w:lvlJc w:val="left"/>
      <w:pPr>
        <w:ind w:left="5760" w:hanging="360"/>
      </w:pPr>
    </w:lvl>
    <w:lvl w:ilvl="8" w:tplc="D5FCE4F2">
      <w:start w:val="1"/>
      <w:numFmt w:val="lowerRoman"/>
      <w:lvlText w:val="%9."/>
      <w:lvlJc w:val="right"/>
      <w:pPr>
        <w:ind w:left="6480" w:hanging="180"/>
      </w:pPr>
    </w:lvl>
  </w:abstractNum>
  <w:abstractNum w:abstractNumId="1" w15:restartNumberingAfterBreak="0">
    <w:nsid w:val="4B86DA07"/>
    <w:multiLevelType w:val="hybridMultilevel"/>
    <w:tmpl w:val="899A3DBE"/>
    <w:lvl w:ilvl="0" w:tplc="35FA1C26">
      <w:start w:val="1"/>
      <w:numFmt w:val="bullet"/>
      <w:lvlText w:val=""/>
      <w:lvlJc w:val="left"/>
      <w:pPr>
        <w:ind w:left="720" w:hanging="360"/>
      </w:pPr>
      <w:rPr>
        <w:rFonts w:hint="default" w:ascii="Symbol" w:hAnsi="Symbol"/>
      </w:rPr>
    </w:lvl>
    <w:lvl w:ilvl="1" w:tplc="48EE484A">
      <w:start w:val="1"/>
      <w:numFmt w:val="bullet"/>
      <w:lvlText w:val="o"/>
      <w:lvlJc w:val="left"/>
      <w:pPr>
        <w:ind w:left="1440" w:hanging="360"/>
      </w:pPr>
      <w:rPr>
        <w:rFonts w:hint="default" w:ascii="Courier New" w:hAnsi="Courier New"/>
      </w:rPr>
    </w:lvl>
    <w:lvl w:ilvl="2" w:tplc="C94AD05E">
      <w:start w:val="1"/>
      <w:numFmt w:val="bullet"/>
      <w:lvlText w:val=""/>
      <w:lvlJc w:val="left"/>
      <w:pPr>
        <w:ind w:left="2160" w:hanging="360"/>
      </w:pPr>
      <w:rPr>
        <w:rFonts w:hint="default" w:ascii="Wingdings" w:hAnsi="Wingdings"/>
      </w:rPr>
    </w:lvl>
    <w:lvl w:ilvl="3" w:tplc="537C48C8">
      <w:start w:val="1"/>
      <w:numFmt w:val="bullet"/>
      <w:lvlText w:val=""/>
      <w:lvlJc w:val="left"/>
      <w:pPr>
        <w:ind w:left="2880" w:hanging="360"/>
      </w:pPr>
      <w:rPr>
        <w:rFonts w:hint="default" w:ascii="Symbol" w:hAnsi="Symbol"/>
      </w:rPr>
    </w:lvl>
    <w:lvl w:ilvl="4" w:tplc="B87281BC">
      <w:start w:val="1"/>
      <w:numFmt w:val="bullet"/>
      <w:lvlText w:val="o"/>
      <w:lvlJc w:val="left"/>
      <w:pPr>
        <w:ind w:left="3600" w:hanging="360"/>
      </w:pPr>
      <w:rPr>
        <w:rFonts w:hint="default" w:ascii="Courier New" w:hAnsi="Courier New"/>
      </w:rPr>
    </w:lvl>
    <w:lvl w:ilvl="5" w:tplc="9774D366">
      <w:start w:val="1"/>
      <w:numFmt w:val="bullet"/>
      <w:lvlText w:val=""/>
      <w:lvlJc w:val="left"/>
      <w:pPr>
        <w:ind w:left="4320" w:hanging="360"/>
      </w:pPr>
      <w:rPr>
        <w:rFonts w:hint="default" w:ascii="Wingdings" w:hAnsi="Wingdings"/>
      </w:rPr>
    </w:lvl>
    <w:lvl w:ilvl="6" w:tplc="735E6F5A">
      <w:start w:val="1"/>
      <w:numFmt w:val="bullet"/>
      <w:lvlText w:val=""/>
      <w:lvlJc w:val="left"/>
      <w:pPr>
        <w:ind w:left="5040" w:hanging="360"/>
      </w:pPr>
      <w:rPr>
        <w:rFonts w:hint="default" w:ascii="Symbol" w:hAnsi="Symbol"/>
      </w:rPr>
    </w:lvl>
    <w:lvl w:ilvl="7" w:tplc="2E66608E">
      <w:start w:val="1"/>
      <w:numFmt w:val="bullet"/>
      <w:lvlText w:val="o"/>
      <w:lvlJc w:val="left"/>
      <w:pPr>
        <w:ind w:left="5760" w:hanging="360"/>
      </w:pPr>
      <w:rPr>
        <w:rFonts w:hint="default" w:ascii="Courier New" w:hAnsi="Courier New"/>
      </w:rPr>
    </w:lvl>
    <w:lvl w:ilvl="8" w:tplc="7B841970">
      <w:start w:val="1"/>
      <w:numFmt w:val="bullet"/>
      <w:lvlText w:val=""/>
      <w:lvlJc w:val="left"/>
      <w:pPr>
        <w:ind w:left="6480" w:hanging="360"/>
      </w:pPr>
      <w:rPr>
        <w:rFonts w:hint="default" w:ascii="Wingdings" w:hAnsi="Wingdings"/>
      </w:rPr>
    </w:lvl>
  </w:abstractNum>
  <w:num w:numId="1" w16cid:durableId="369231454">
    <w:abstractNumId w:val="1"/>
  </w:num>
  <w:num w:numId="2" w16cid:durableId="9478140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57"/>
    <w:rsid w:val="00057BB6"/>
    <w:rsid w:val="00062BC8"/>
    <w:rsid w:val="0016489A"/>
    <w:rsid w:val="001C641E"/>
    <w:rsid w:val="002A6A03"/>
    <w:rsid w:val="003C6EA3"/>
    <w:rsid w:val="004878F0"/>
    <w:rsid w:val="00505A45"/>
    <w:rsid w:val="00571972"/>
    <w:rsid w:val="00587443"/>
    <w:rsid w:val="00632278"/>
    <w:rsid w:val="00633714"/>
    <w:rsid w:val="006705E4"/>
    <w:rsid w:val="00695D16"/>
    <w:rsid w:val="006B2896"/>
    <w:rsid w:val="00773192"/>
    <w:rsid w:val="00845C08"/>
    <w:rsid w:val="00861957"/>
    <w:rsid w:val="009361C0"/>
    <w:rsid w:val="00995C0D"/>
    <w:rsid w:val="00A0417A"/>
    <w:rsid w:val="00A15157"/>
    <w:rsid w:val="00A54AD8"/>
    <w:rsid w:val="00B61A70"/>
    <w:rsid w:val="00BC28CF"/>
    <w:rsid w:val="00BE77B2"/>
    <w:rsid w:val="00CF0F6D"/>
    <w:rsid w:val="00DC6BE9"/>
    <w:rsid w:val="00DD1E44"/>
    <w:rsid w:val="00DF7888"/>
    <w:rsid w:val="00E81E99"/>
    <w:rsid w:val="00EA0857"/>
    <w:rsid w:val="00EE16F2"/>
    <w:rsid w:val="00F52C77"/>
    <w:rsid w:val="00F64061"/>
    <w:rsid w:val="00FD5294"/>
    <w:rsid w:val="05E14304"/>
    <w:rsid w:val="08415F05"/>
    <w:rsid w:val="0A89B31C"/>
    <w:rsid w:val="14C6FC08"/>
    <w:rsid w:val="1AD539EF"/>
    <w:rsid w:val="1C1917DD"/>
    <w:rsid w:val="2096FD19"/>
    <w:rsid w:val="2719824A"/>
    <w:rsid w:val="27624493"/>
    <w:rsid w:val="292F5677"/>
    <w:rsid w:val="2936ACD4"/>
    <w:rsid w:val="29F2F5C5"/>
    <w:rsid w:val="2C01FABF"/>
    <w:rsid w:val="2CC8A955"/>
    <w:rsid w:val="2CFBD1EC"/>
    <w:rsid w:val="2D590DD5"/>
    <w:rsid w:val="2EEB1397"/>
    <w:rsid w:val="37AD6085"/>
    <w:rsid w:val="37D7240B"/>
    <w:rsid w:val="38EB48BA"/>
    <w:rsid w:val="3E173CB5"/>
    <w:rsid w:val="3F5053E9"/>
    <w:rsid w:val="4379644C"/>
    <w:rsid w:val="45827B0A"/>
    <w:rsid w:val="48996245"/>
    <w:rsid w:val="49699F52"/>
    <w:rsid w:val="49D0283D"/>
    <w:rsid w:val="4C1929B7"/>
    <w:rsid w:val="4D53EA85"/>
    <w:rsid w:val="50B0A765"/>
    <w:rsid w:val="5501EFF2"/>
    <w:rsid w:val="5C5CF258"/>
    <w:rsid w:val="645BBE63"/>
    <w:rsid w:val="67C5CA3A"/>
    <w:rsid w:val="685E9093"/>
    <w:rsid w:val="70E96B25"/>
    <w:rsid w:val="71AD7AA4"/>
    <w:rsid w:val="79630532"/>
    <w:rsid w:val="7A3A23F9"/>
    <w:rsid w:val="7AD9C683"/>
    <w:rsid w:val="7CF73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D83A"/>
  <w15:chartTrackingRefBased/>
  <w15:docId w15:val="{BE331955-9FF3-4A41-94AE-0A76FBE7C9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16F2"/>
  </w:style>
  <w:style w:type="paragraph" w:styleId="Titre2">
    <w:name w:val="heading 2"/>
    <w:basedOn w:val="Normal"/>
    <w:next w:val="Normal"/>
    <w:uiPriority w:val="9"/>
    <w:unhideWhenUsed/>
    <w:qFormat/>
    <w:rsid w:val="79630532"/>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DC6BE9"/>
    <w:pPr>
      <w:tabs>
        <w:tab w:val="center" w:pos="4536"/>
        <w:tab w:val="right" w:pos="9072"/>
      </w:tabs>
      <w:spacing w:after="0" w:line="240" w:lineRule="auto"/>
    </w:pPr>
  </w:style>
  <w:style w:type="character" w:styleId="En-tteCar" w:customStyle="1">
    <w:name w:val="En-tête Car"/>
    <w:basedOn w:val="Policepardfaut"/>
    <w:link w:val="En-tte"/>
    <w:uiPriority w:val="99"/>
    <w:rsid w:val="00DC6BE9"/>
  </w:style>
  <w:style w:type="paragraph" w:styleId="Pieddepage">
    <w:name w:val="footer"/>
    <w:basedOn w:val="Normal"/>
    <w:link w:val="PieddepageCar"/>
    <w:uiPriority w:val="99"/>
    <w:unhideWhenUsed/>
    <w:rsid w:val="00DC6BE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C6BE9"/>
  </w:style>
  <w:style w:type="character" w:styleId="Lienhypertexte">
    <w:name w:val="Hyperlink"/>
    <w:basedOn w:val="Policepardfaut"/>
    <w:uiPriority w:val="99"/>
    <w:unhideWhenUsed/>
    <w:rsid w:val="79630532"/>
    <w:rPr>
      <w:color w:val="0563C1"/>
      <w:u w:val="single"/>
    </w:rPr>
  </w:style>
  <w:style w:type="paragraph" w:styleId="Paragraphedeliste">
    <w:name w:val="List Paragraph"/>
    <w:basedOn w:val="Normal"/>
    <w:uiPriority w:val="34"/>
    <w:qFormat/>
    <w:rsid w:val="7963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9737">
      <w:bodyDiv w:val="1"/>
      <w:marLeft w:val="0"/>
      <w:marRight w:val="0"/>
      <w:marTop w:val="0"/>
      <w:marBottom w:val="0"/>
      <w:divBdr>
        <w:top w:val="none" w:sz="0" w:space="0" w:color="auto"/>
        <w:left w:val="none" w:sz="0" w:space="0" w:color="auto"/>
        <w:bottom w:val="none" w:sz="0" w:space="0" w:color="auto"/>
        <w:right w:val="none" w:sz="0" w:space="0" w:color="auto"/>
      </w:divBdr>
    </w:div>
    <w:div w:id="2131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amnestyfr.cdn.prismic.io/amnestyfr/8004bca2-ccc5-425b-ac5e-63e200314a68_Rapport_Amnesty_harcelement_nation_autochtone_Westsuweten.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amnesty.fr/petitions/au-canada-stop-a-la-criminalisation-et-a-la-destruction" TargetMode="External" Id="Rcd8d02d0c626405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mara\Documents\Templates\Template%20en-t&#234;te%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9EBD38C039674586B3DF7FDFBBADA3" ma:contentTypeVersion="5" ma:contentTypeDescription="Create a new document." ma:contentTypeScope="" ma:versionID="cca4b7d3c44dcbe30757309e7644ebed">
  <xsd:schema xmlns:xsd="http://www.w3.org/2001/XMLSchema" xmlns:xs="http://www.w3.org/2001/XMLSchema" xmlns:p="http://schemas.microsoft.com/office/2006/metadata/properties" xmlns:ns3="0b4cd4c2-9a47-434f-972c-dde5cbfdc60d" xmlns:ns4="5cc4c450-4b37-4171-8260-4737907639a1" targetNamespace="http://schemas.microsoft.com/office/2006/metadata/properties" ma:root="true" ma:fieldsID="5f9c1b532582705b164323f11cfddd55" ns3:_="" ns4:_="">
    <xsd:import namespace="0b4cd4c2-9a47-434f-972c-dde5cbfdc60d"/>
    <xsd:import namespace="5cc4c450-4b37-4171-8260-4737907639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cd4c2-9a47-434f-972c-dde5cbfdc6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4c450-4b37-4171-8260-4737907639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17353-39D4-4F8E-9C94-591BA8665C17}">
  <ds:schemaRefs>
    <ds:schemaRef ds:uri="http://schemas.microsoft.com/sharepoint/v3/contenttype/forms"/>
  </ds:schemaRefs>
</ds:datastoreItem>
</file>

<file path=customXml/itemProps2.xml><?xml version="1.0" encoding="utf-8"?>
<ds:datastoreItem xmlns:ds="http://schemas.openxmlformats.org/officeDocument/2006/customXml" ds:itemID="{FA1284DA-07BE-4B18-AA69-2DC3BCA0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cd4c2-9a47-434f-972c-dde5cbfdc60d"/>
    <ds:schemaRef ds:uri="5cc4c450-4b37-4171-8260-47379076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56C1A-D442-4208-A35A-EC618A82447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en-tête V2.dotm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Amnesty International France</dc:creator>
  <keywords/>
  <dc:description/>
  <lastModifiedBy>Edouard Pénide</lastModifiedBy>
  <revision>3</revision>
  <dcterms:created xsi:type="dcterms:W3CDTF">2025-03-20T14:10:00.0000000Z</dcterms:created>
  <dcterms:modified xsi:type="dcterms:W3CDTF">2025-04-28T11:48:00.6271105Z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0x010100D99EBD38C039674586B3DF7FDFBBADA3</vt:lpwstr>
  </property>
</Properties>
</file>